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80003" w14:textId="28D3E798" w:rsidR="00C85B4B" w:rsidRDefault="00C85B4B" w:rsidP="008B318D">
      <w:pPr>
        <w:spacing w:line="192" w:lineRule="auto"/>
        <w:jc w:val="center"/>
        <w:rPr>
          <w:rFonts w:ascii="Raleway" w:hAnsi="Raleway"/>
          <w:sz w:val="18"/>
        </w:rPr>
      </w:pPr>
      <w:r>
        <w:rPr>
          <w:rFonts w:eastAsiaTheme="minorEastAsia" w:cstheme="minorHAnsi"/>
          <w:b/>
          <w:i/>
          <w:noProof/>
          <w:color w:val="943634" w:themeColor="accent2" w:themeShade="BF"/>
        </w:rPr>
        <w:t xml:space="preserve">                                  </w:t>
      </w:r>
    </w:p>
    <w:p w14:paraId="50B56E92" w14:textId="045D1214" w:rsidR="00C85B4B" w:rsidRDefault="00CF6805" w:rsidP="00285A19">
      <w:pPr>
        <w:rPr>
          <w:rFonts w:ascii="Raleway" w:hAnsi="Raleway"/>
          <w:sz w:val="18"/>
        </w:rPr>
      </w:pPr>
      <w:r w:rsidRPr="00187E2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31CA48" wp14:editId="28775339">
                <wp:simplePos x="0" y="0"/>
                <wp:positionH relativeFrom="margin">
                  <wp:posOffset>4084320</wp:posOffset>
                </wp:positionH>
                <wp:positionV relativeFrom="paragraph">
                  <wp:posOffset>28575</wp:posOffset>
                </wp:positionV>
                <wp:extent cx="2095500" cy="967740"/>
                <wp:effectExtent l="0" t="0" r="0" b="381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967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6E15D47" w14:textId="77777777" w:rsidR="006504FE" w:rsidRDefault="006504FE" w:rsidP="00187E29">
                            <w:pPr>
                              <w:jc w:val="right"/>
                              <w:rPr>
                                <w:rFonts w:ascii="Raleway" w:hAnsi="Ralew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aleway" w:hAnsi="Raleway"/>
                                <w:sz w:val="22"/>
                                <w:szCs w:val="22"/>
                              </w:rPr>
                              <w:t>The ITSA Digital Trust</w:t>
                            </w:r>
                          </w:p>
                          <w:p w14:paraId="2E8AB03A" w14:textId="2CD5F33E" w:rsidR="00187E29" w:rsidRPr="004D3CD4" w:rsidRDefault="00187E29" w:rsidP="00187E29">
                            <w:pPr>
                              <w:jc w:val="right"/>
                              <w:rPr>
                                <w:rFonts w:ascii="Raleway" w:hAnsi="Raleway"/>
                                <w:sz w:val="22"/>
                                <w:szCs w:val="22"/>
                              </w:rPr>
                            </w:pPr>
                            <w:r w:rsidRPr="004D3CD4">
                              <w:rPr>
                                <w:rFonts w:ascii="Raleway" w:hAnsi="Raleway"/>
                                <w:sz w:val="22"/>
                                <w:szCs w:val="22"/>
                              </w:rPr>
                              <w:t xml:space="preserve">Unit 8, Mead Road Ind Estate Cheltenham </w:t>
                            </w:r>
                          </w:p>
                          <w:p w14:paraId="60C96B8B" w14:textId="77777777" w:rsidR="00187E29" w:rsidRPr="004D3CD4" w:rsidRDefault="00187E29" w:rsidP="00187E29">
                            <w:pPr>
                              <w:jc w:val="right"/>
                              <w:rPr>
                                <w:rFonts w:ascii="Raleway" w:hAnsi="Raleway"/>
                                <w:sz w:val="22"/>
                                <w:szCs w:val="22"/>
                              </w:rPr>
                            </w:pPr>
                            <w:r w:rsidRPr="004D3CD4">
                              <w:rPr>
                                <w:rFonts w:ascii="Raleway" w:hAnsi="Raleway"/>
                                <w:sz w:val="22"/>
                                <w:szCs w:val="22"/>
                              </w:rPr>
                              <w:t>GL53 7EF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1CA48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321.6pt;margin-top:2.25pt;width:165pt;height:76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" fillcolor="window" stroked="f" strokeweight=".5pt">
                <v:textbox>
                  <w:txbxContent>
                    <w:p w14:paraId="26E15D47" w14:textId="77777777" w:rsidR="006504FE" w:rsidRDefault="006504FE" w:rsidP="00187E29">
                      <w:pPr>
                        <w:jc w:val="right"/>
                        <w:rPr>
                          <w:rFonts w:ascii="Raleway" w:hAnsi="Raleway"/>
                          <w:sz w:val="22"/>
                          <w:szCs w:val="22"/>
                        </w:rPr>
                      </w:pPr>
                      <w:r>
                        <w:rPr>
                          <w:rFonts w:ascii="Raleway" w:hAnsi="Raleway"/>
                          <w:sz w:val="22"/>
                          <w:szCs w:val="22"/>
                        </w:rPr>
                        <w:t>The ITSA Digital Trust</w:t>
                      </w:r>
                    </w:p>
                    <w:p w14:paraId="2E8AB03A" w14:textId="2CD5F33E" w:rsidR="00187E29" w:rsidRPr="004D3CD4" w:rsidRDefault="00187E29" w:rsidP="00187E29">
                      <w:pPr>
                        <w:jc w:val="right"/>
                        <w:rPr>
                          <w:rFonts w:ascii="Raleway" w:hAnsi="Raleway"/>
                          <w:sz w:val="22"/>
                          <w:szCs w:val="22"/>
                        </w:rPr>
                      </w:pPr>
                      <w:r w:rsidRPr="004D3CD4">
                        <w:rPr>
                          <w:rFonts w:ascii="Raleway" w:hAnsi="Raleway"/>
                          <w:sz w:val="22"/>
                          <w:szCs w:val="22"/>
                        </w:rPr>
                        <w:t xml:space="preserve">Unit 8, Mead Road Ind Estate Cheltenham </w:t>
                      </w:r>
                    </w:p>
                    <w:p w14:paraId="60C96B8B" w14:textId="77777777" w:rsidR="00187E29" w:rsidRPr="004D3CD4" w:rsidRDefault="00187E29" w:rsidP="00187E29">
                      <w:pPr>
                        <w:jc w:val="right"/>
                        <w:rPr>
                          <w:rFonts w:ascii="Raleway" w:hAnsi="Raleway"/>
                          <w:sz w:val="22"/>
                          <w:szCs w:val="22"/>
                        </w:rPr>
                      </w:pPr>
                      <w:r w:rsidRPr="004D3CD4">
                        <w:rPr>
                          <w:rFonts w:ascii="Raleway" w:hAnsi="Raleway"/>
                          <w:sz w:val="22"/>
                          <w:szCs w:val="22"/>
                        </w:rPr>
                        <w:t>GL53 7EF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66AF" w:rsidRPr="007F66AF">
        <w:rPr>
          <w:rFonts w:ascii="Raleway" w:hAnsi="Raleway"/>
          <w:sz w:val="18"/>
        </w:rPr>
        <w:t xml:space="preserve"> </w:t>
      </w:r>
    </w:p>
    <w:p w14:paraId="5B5FBE10" w14:textId="77777777" w:rsidR="00C85B4B" w:rsidRDefault="00C85B4B" w:rsidP="00285A19">
      <w:pPr>
        <w:rPr>
          <w:rFonts w:ascii="Raleway" w:hAnsi="Raleway"/>
          <w:sz w:val="18"/>
        </w:rPr>
      </w:pPr>
    </w:p>
    <w:p w14:paraId="030B62A7" w14:textId="77777777" w:rsidR="00285A19" w:rsidRDefault="00285A19" w:rsidP="00285A19">
      <w:pPr>
        <w:rPr>
          <w:rFonts w:ascii="Raleway" w:hAnsi="Raleway"/>
          <w:sz w:val="18"/>
        </w:rPr>
      </w:pPr>
    </w:p>
    <w:p w14:paraId="66D4574A" w14:textId="77777777" w:rsidR="005C39E7" w:rsidRDefault="005C39E7" w:rsidP="007F66AF">
      <w:pPr>
        <w:spacing w:line="276" w:lineRule="auto"/>
        <w:ind w:left="-426" w:right="-335"/>
        <w:jc w:val="center"/>
        <w:rPr>
          <w:rFonts w:ascii="Raleway" w:hAnsi="Raleway"/>
          <w:b/>
          <w:sz w:val="28"/>
          <w:szCs w:val="28"/>
          <w:u w:val="single"/>
        </w:rPr>
      </w:pPr>
    </w:p>
    <w:p w14:paraId="7B259BAE" w14:textId="77777777" w:rsidR="005C39E7" w:rsidRDefault="005C39E7" w:rsidP="007F66AF">
      <w:pPr>
        <w:spacing w:line="276" w:lineRule="auto"/>
        <w:ind w:left="-426" w:right="-335"/>
        <w:jc w:val="center"/>
        <w:rPr>
          <w:rFonts w:ascii="Raleway" w:hAnsi="Raleway"/>
          <w:b/>
          <w:sz w:val="28"/>
          <w:szCs w:val="28"/>
          <w:u w:val="single"/>
        </w:rPr>
      </w:pPr>
    </w:p>
    <w:p w14:paraId="5E866949" w14:textId="77777777" w:rsidR="005C39E7" w:rsidRDefault="005C39E7" w:rsidP="007F66AF">
      <w:pPr>
        <w:spacing w:line="276" w:lineRule="auto"/>
        <w:ind w:left="-426" w:right="-335"/>
        <w:jc w:val="center"/>
        <w:rPr>
          <w:rFonts w:ascii="Raleway" w:hAnsi="Raleway"/>
          <w:b/>
          <w:sz w:val="28"/>
          <w:szCs w:val="28"/>
          <w:u w:val="single"/>
        </w:rPr>
      </w:pPr>
    </w:p>
    <w:p w14:paraId="6581F5A7" w14:textId="77777777" w:rsidR="00DE07F6" w:rsidRDefault="007F66AF" w:rsidP="007F66AF">
      <w:pPr>
        <w:spacing w:line="276" w:lineRule="auto"/>
        <w:ind w:left="-426" w:right="-335"/>
        <w:jc w:val="center"/>
        <w:rPr>
          <w:rFonts w:ascii="Raleway" w:hAnsi="Raleway"/>
          <w:b/>
          <w:sz w:val="28"/>
          <w:szCs w:val="28"/>
          <w:u w:val="single"/>
        </w:rPr>
      </w:pPr>
      <w:r>
        <w:rPr>
          <w:rFonts w:ascii="Raleway" w:hAnsi="Raleway"/>
          <w:b/>
          <w:sz w:val="28"/>
          <w:szCs w:val="28"/>
          <w:u w:val="single"/>
        </w:rPr>
        <w:t xml:space="preserve">TECH Connect </w:t>
      </w:r>
      <w:r w:rsidR="0039200C" w:rsidRPr="00FF3913">
        <w:rPr>
          <w:rFonts w:ascii="Raleway" w:hAnsi="Raleway"/>
          <w:b/>
          <w:sz w:val="28"/>
          <w:szCs w:val="28"/>
          <w:u w:val="single"/>
        </w:rPr>
        <w:t>Community Pro</w:t>
      </w:r>
      <w:r w:rsidR="009F4FD3">
        <w:rPr>
          <w:rFonts w:ascii="Raleway" w:hAnsi="Raleway"/>
          <w:b/>
          <w:sz w:val="28"/>
          <w:szCs w:val="28"/>
          <w:u w:val="single"/>
        </w:rPr>
        <w:t xml:space="preserve">gramme </w:t>
      </w:r>
    </w:p>
    <w:p w14:paraId="45B9E33B" w14:textId="77777777" w:rsidR="00566986" w:rsidRDefault="004F2854" w:rsidP="004F2854">
      <w:pPr>
        <w:spacing w:line="276" w:lineRule="auto"/>
        <w:ind w:left="-426" w:right="-335"/>
        <w:jc w:val="center"/>
        <w:rPr>
          <w:rFonts w:ascii="Raleway" w:hAnsi="Raleway"/>
          <w:b/>
          <w:sz w:val="28"/>
          <w:szCs w:val="28"/>
          <w:u w:val="single"/>
        </w:rPr>
      </w:pPr>
      <w:r>
        <w:rPr>
          <w:rFonts w:ascii="Raleway" w:hAnsi="Raleway"/>
          <w:b/>
          <w:sz w:val="28"/>
          <w:szCs w:val="28"/>
          <w:u w:val="single"/>
        </w:rPr>
        <w:t xml:space="preserve">Application for </w:t>
      </w:r>
      <w:r w:rsidR="00DE07F6">
        <w:rPr>
          <w:rFonts w:ascii="Raleway" w:hAnsi="Raleway"/>
          <w:b/>
          <w:sz w:val="28"/>
          <w:szCs w:val="28"/>
          <w:u w:val="single"/>
        </w:rPr>
        <w:t xml:space="preserve">IT equipment </w:t>
      </w:r>
      <w:r w:rsidR="007B7DA7">
        <w:rPr>
          <w:rFonts w:ascii="Raleway" w:hAnsi="Raleway"/>
          <w:b/>
          <w:sz w:val="28"/>
          <w:szCs w:val="28"/>
          <w:u w:val="single"/>
        </w:rPr>
        <w:t xml:space="preserve"> </w:t>
      </w:r>
    </w:p>
    <w:p w14:paraId="074F26ED" w14:textId="77777777" w:rsidR="007B7DA7" w:rsidRPr="007B7DA7" w:rsidRDefault="007B7DA7" w:rsidP="004F2854">
      <w:pPr>
        <w:spacing w:line="276" w:lineRule="auto"/>
        <w:ind w:left="-426" w:right="-335"/>
        <w:jc w:val="center"/>
        <w:rPr>
          <w:rFonts w:ascii="Raleway" w:hAnsi="Raleway"/>
          <w:b/>
          <w:sz w:val="22"/>
          <w:szCs w:val="22"/>
        </w:rPr>
      </w:pPr>
    </w:p>
    <w:p w14:paraId="10841153" w14:textId="7C9D223E" w:rsidR="004F2854" w:rsidRDefault="007B7DA7" w:rsidP="00CF6805">
      <w:pPr>
        <w:spacing w:line="276" w:lineRule="auto"/>
        <w:ind w:left="-426" w:right="-335"/>
        <w:jc w:val="center"/>
        <w:rPr>
          <w:rFonts w:ascii="Raleway" w:hAnsi="Raleway"/>
          <w:b/>
          <w:sz w:val="22"/>
          <w:szCs w:val="22"/>
        </w:rPr>
      </w:pPr>
      <w:r w:rsidRPr="007B7DA7">
        <w:rPr>
          <w:rFonts w:ascii="Raleway" w:hAnsi="Raleway"/>
          <w:b/>
          <w:sz w:val="22"/>
          <w:szCs w:val="22"/>
        </w:rPr>
        <w:t xml:space="preserve">We want to help people in Gloucestershire to have better </w:t>
      </w:r>
      <w:r w:rsidR="00CF6805">
        <w:rPr>
          <w:rFonts w:ascii="Raleway" w:hAnsi="Raleway"/>
          <w:b/>
          <w:sz w:val="22"/>
          <w:szCs w:val="22"/>
        </w:rPr>
        <w:t xml:space="preserve">computer </w:t>
      </w:r>
      <w:r w:rsidRPr="007B7DA7">
        <w:rPr>
          <w:rFonts w:ascii="Raleway" w:hAnsi="Raleway"/>
          <w:b/>
          <w:sz w:val="22"/>
          <w:szCs w:val="22"/>
        </w:rPr>
        <w:t>access</w:t>
      </w:r>
      <w:r w:rsidR="00CF6805">
        <w:rPr>
          <w:rFonts w:ascii="Raleway" w:hAnsi="Raleway"/>
          <w:b/>
          <w:sz w:val="22"/>
          <w:szCs w:val="22"/>
        </w:rPr>
        <w:t>.</w:t>
      </w:r>
    </w:p>
    <w:p w14:paraId="76FC993B" w14:textId="77777777" w:rsidR="00CF6805" w:rsidRPr="007B7DA7" w:rsidRDefault="00CF6805" w:rsidP="00CF6805">
      <w:pPr>
        <w:spacing w:line="276" w:lineRule="auto"/>
        <w:ind w:left="-426" w:right="-335"/>
        <w:jc w:val="center"/>
        <w:rPr>
          <w:rFonts w:ascii="Raleway" w:hAnsi="Raleway"/>
          <w:b/>
          <w:sz w:val="28"/>
          <w:szCs w:val="28"/>
          <w:u w:val="single"/>
        </w:rPr>
      </w:pPr>
    </w:p>
    <w:p w14:paraId="35994C35" w14:textId="38B2925E" w:rsidR="007E5608" w:rsidRPr="007E5608" w:rsidRDefault="007E5608" w:rsidP="007E5608">
      <w:pPr>
        <w:spacing w:line="276" w:lineRule="auto"/>
        <w:ind w:left="-426" w:right="-335"/>
        <w:rPr>
          <w:rFonts w:ascii="Raleway" w:hAnsi="Raleway"/>
          <w:sz w:val="22"/>
          <w:szCs w:val="22"/>
        </w:rPr>
      </w:pPr>
      <w:r w:rsidRPr="007E5608">
        <w:rPr>
          <w:rFonts w:ascii="Raleway" w:hAnsi="Raleway"/>
          <w:sz w:val="22"/>
          <w:szCs w:val="22"/>
        </w:rPr>
        <w:t>Name</w:t>
      </w:r>
      <w:r w:rsidR="007B7DA7" w:rsidRPr="007B7DA7">
        <w:rPr>
          <w:rFonts w:ascii="Raleway" w:hAnsi="Raleway"/>
          <w:sz w:val="22"/>
          <w:szCs w:val="22"/>
        </w:rPr>
        <w:t xml:space="preserve">. </w:t>
      </w:r>
      <w:r w:rsidRPr="007E5608">
        <w:rPr>
          <w:rFonts w:ascii="Raleway" w:hAnsi="Raleway"/>
          <w:sz w:val="22"/>
          <w:szCs w:val="22"/>
        </w:rPr>
        <w:t xml:space="preserve">of organisation / community project                          </w:t>
      </w:r>
    </w:p>
    <w:p w14:paraId="550D69CA" w14:textId="77777777" w:rsidR="007E5608" w:rsidRPr="007E5608" w:rsidRDefault="007E5608" w:rsidP="007E5608">
      <w:pPr>
        <w:spacing w:line="276" w:lineRule="auto"/>
        <w:ind w:left="-426" w:right="-335"/>
        <w:rPr>
          <w:rFonts w:ascii="Raleway" w:hAnsi="Raleway"/>
          <w:sz w:val="22"/>
          <w:szCs w:val="22"/>
        </w:rPr>
      </w:pPr>
    </w:p>
    <w:p w14:paraId="7EA050BB" w14:textId="7AF967BB" w:rsidR="007E5608" w:rsidRPr="007E5608" w:rsidRDefault="007E5608" w:rsidP="007E5608">
      <w:pPr>
        <w:spacing w:line="276" w:lineRule="auto"/>
        <w:ind w:left="-426" w:right="-335"/>
        <w:rPr>
          <w:rFonts w:ascii="Raleway" w:hAnsi="Raleway"/>
          <w:sz w:val="22"/>
          <w:szCs w:val="22"/>
        </w:rPr>
      </w:pPr>
      <w:r w:rsidRPr="007E5608">
        <w:rPr>
          <w:rFonts w:ascii="Raleway" w:hAnsi="Raleway"/>
          <w:sz w:val="22"/>
          <w:szCs w:val="22"/>
        </w:rPr>
        <w:t xml:space="preserve">Contact name </w:t>
      </w:r>
      <w:r w:rsidR="00CF6805">
        <w:rPr>
          <w:rFonts w:ascii="Raleway" w:hAnsi="Raleway"/>
          <w:sz w:val="22"/>
          <w:szCs w:val="22"/>
        </w:rPr>
        <w:t xml:space="preserve">/ </w:t>
      </w:r>
      <w:r w:rsidRPr="007E5608">
        <w:rPr>
          <w:rFonts w:ascii="Raleway" w:hAnsi="Raleway"/>
          <w:sz w:val="22"/>
          <w:szCs w:val="22"/>
        </w:rPr>
        <w:t xml:space="preserve">Email </w:t>
      </w:r>
    </w:p>
    <w:p w14:paraId="67461AC8" w14:textId="77777777" w:rsidR="007E5608" w:rsidRPr="007E5608" w:rsidRDefault="007E5608" w:rsidP="007E5608">
      <w:pPr>
        <w:spacing w:line="276" w:lineRule="auto"/>
        <w:ind w:left="-426" w:right="-335"/>
        <w:rPr>
          <w:rFonts w:ascii="Raleway" w:hAnsi="Raleway"/>
          <w:sz w:val="22"/>
          <w:szCs w:val="22"/>
        </w:rPr>
      </w:pPr>
    </w:p>
    <w:p w14:paraId="077E4672" w14:textId="06F9FA97" w:rsidR="007E5608" w:rsidRPr="007E5608" w:rsidRDefault="007E5608" w:rsidP="007E5608">
      <w:pPr>
        <w:spacing w:line="276" w:lineRule="auto"/>
        <w:ind w:left="-426" w:right="-335"/>
        <w:rPr>
          <w:rFonts w:ascii="Raleway" w:hAnsi="Raleway"/>
          <w:sz w:val="22"/>
          <w:szCs w:val="22"/>
        </w:rPr>
      </w:pPr>
      <w:r w:rsidRPr="007E5608">
        <w:rPr>
          <w:rFonts w:ascii="Raleway" w:hAnsi="Raleway"/>
          <w:sz w:val="22"/>
          <w:szCs w:val="22"/>
        </w:rPr>
        <w:t xml:space="preserve">Address </w:t>
      </w:r>
    </w:p>
    <w:p w14:paraId="12614A73" w14:textId="77777777" w:rsidR="007E5608" w:rsidRPr="007E5608" w:rsidRDefault="007E5608" w:rsidP="007E5608">
      <w:pPr>
        <w:spacing w:line="276" w:lineRule="auto"/>
        <w:ind w:left="-426" w:right="-335"/>
        <w:rPr>
          <w:rFonts w:ascii="Raleway" w:hAnsi="Raleway"/>
          <w:sz w:val="22"/>
          <w:szCs w:val="22"/>
        </w:rPr>
      </w:pPr>
    </w:p>
    <w:p w14:paraId="3971D8BF" w14:textId="3F0F19D2" w:rsidR="007E5608" w:rsidRPr="007E5608" w:rsidRDefault="007E5608" w:rsidP="007E5608">
      <w:pPr>
        <w:spacing w:line="276" w:lineRule="auto"/>
        <w:ind w:left="-426" w:right="-335"/>
        <w:rPr>
          <w:rFonts w:ascii="Raleway" w:hAnsi="Raleway"/>
          <w:sz w:val="22"/>
          <w:szCs w:val="22"/>
        </w:rPr>
      </w:pPr>
      <w:r w:rsidRPr="007E5608">
        <w:rPr>
          <w:rFonts w:ascii="Raleway" w:hAnsi="Raleway"/>
          <w:sz w:val="22"/>
          <w:szCs w:val="22"/>
        </w:rPr>
        <w:t xml:space="preserve">Telephone </w:t>
      </w:r>
    </w:p>
    <w:p w14:paraId="6FAF32F9" w14:textId="77777777" w:rsidR="00FF3913" w:rsidRDefault="00FF3913" w:rsidP="005E7EC9">
      <w:pPr>
        <w:spacing w:line="276" w:lineRule="auto"/>
        <w:ind w:left="-426" w:right="-335"/>
        <w:rPr>
          <w:rFonts w:ascii="Raleway" w:hAnsi="Raleway"/>
          <w:sz w:val="22"/>
          <w:szCs w:val="22"/>
        </w:rPr>
      </w:pPr>
    </w:p>
    <w:p w14:paraId="174D57B1" w14:textId="77777777" w:rsidR="00CF6805" w:rsidRDefault="00CF6805" w:rsidP="005E7EC9">
      <w:pPr>
        <w:spacing w:line="276" w:lineRule="auto"/>
        <w:ind w:left="-426" w:right="-335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 xml:space="preserve">How many laptops are you applying for? </w:t>
      </w:r>
    </w:p>
    <w:p w14:paraId="17A6D58C" w14:textId="77777777" w:rsidR="00CF6805" w:rsidRDefault="00CF6805" w:rsidP="005E7EC9">
      <w:pPr>
        <w:spacing w:line="276" w:lineRule="auto"/>
        <w:ind w:left="-426" w:right="-335"/>
        <w:rPr>
          <w:rFonts w:ascii="Raleway" w:hAnsi="Raleway"/>
          <w:sz w:val="22"/>
          <w:szCs w:val="22"/>
        </w:rPr>
      </w:pPr>
    </w:p>
    <w:p w14:paraId="279EAD74" w14:textId="4964158D" w:rsidR="00CF6805" w:rsidRDefault="00CF6805" w:rsidP="005E7EC9">
      <w:pPr>
        <w:spacing w:line="276" w:lineRule="auto"/>
        <w:ind w:left="-426" w:right="-335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 xml:space="preserve">What will the laptops be used for? </w:t>
      </w:r>
      <w:r w:rsidR="007B6017">
        <w:rPr>
          <w:rFonts w:ascii="Raleway" w:hAnsi="Raleway"/>
          <w:sz w:val="22"/>
          <w:szCs w:val="22"/>
        </w:rPr>
        <w:t xml:space="preserve"> </w:t>
      </w:r>
    </w:p>
    <w:p w14:paraId="2EBF0EFF" w14:textId="77777777" w:rsidR="00CF6805" w:rsidRDefault="00CF6805" w:rsidP="005E7EC9">
      <w:pPr>
        <w:spacing w:line="276" w:lineRule="auto"/>
        <w:ind w:left="-426" w:right="-335"/>
        <w:rPr>
          <w:rFonts w:ascii="Raleway" w:hAnsi="Raleway"/>
          <w:sz w:val="22"/>
          <w:szCs w:val="22"/>
        </w:rPr>
      </w:pPr>
    </w:p>
    <w:p w14:paraId="41CBE5DE" w14:textId="77777777" w:rsidR="00CF6805" w:rsidRDefault="00CF6805" w:rsidP="005E7EC9">
      <w:pPr>
        <w:spacing w:line="276" w:lineRule="auto"/>
        <w:ind w:left="-426" w:right="-335"/>
        <w:rPr>
          <w:rFonts w:ascii="Raleway" w:hAnsi="Raleway"/>
          <w:sz w:val="22"/>
          <w:szCs w:val="22"/>
        </w:rPr>
      </w:pPr>
    </w:p>
    <w:p w14:paraId="5E5CCD03" w14:textId="77777777" w:rsidR="00CF6805" w:rsidRDefault="00CF6805" w:rsidP="005E7EC9">
      <w:pPr>
        <w:spacing w:line="276" w:lineRule="auto"/>
        <w:ind w:left="-426" w:right="-335"/>
        <w:rPr>
          <w:rFonts w:ascii="Raleway" w:hAnsi="Raleway"/>
          <w:sz w:val="22"/>
          <w:szCs w:val="22"/>
        </w:rPr>
      </w:pPr>
    </w:p>
    <w:p w14:paraId="4222B931" w14:textId="77777777" w:rsidR="00CF6805" w:rsidRDefault="00CF6805" w:rsidP="005E7EC9">
      <w:pPr>
        <w:spacing w:line="276" w:lineRule="auto"/>
        <w:ind w:left="-426" w:right="-335"/>
        <w:rPr>
          <w:rFonts w:ascii="Raleway" w:hAnsi="Raleway"/>
          <w:sz w:val="22"/>
          <w:szCs w:val="22"/>
        </w:rPr>
      </w:pPr>
    </w:p>
    <w:p w14:paraId="07FE0EBA" w14:textId="77777777" w:rsidR="00CF6805" w:rsidRDefault="00CF6805" w:rsidP="005E7EC9">
      <w:pPr>
        <w:spacing w:line="276" w:lineRule="auto"/>
        <w:ind w:left="-426" w:right="-335"/>
        <w:rPr>
          <w:rFonts w:ascii="Raleway" w:hAnsi="Raleway"/>
          <w:sz w:val="22"/>
          <w:szCs w:val="22"/>
        </w:rPr>
      </w:pPr>
    </w:p>
    <w:p w14:paraId="48BD53E6" w14:textId="77777777" w:rsidR="00CF6805" w:rsidRDefault="00CF6805" w:rsidP="005E7EC9">
      <w:pPr>
        <w:spacing w:line="276" w:lineRule="auto"/>
        <w:ind w:left="-426" w:right="-335"/>
        <w:rPr>
          <w:rFonts w:ascii="Raleway" w:hAnsi="Raleway"/>
          <w:sz w:val="22"/>
          <w:szCs w:val="22"/>
        </w:rPr>
      </w:pPr>
    </w:p>
    <w:p w14:paraId="53A9908F" w14:textId="77777777" w:rsidR="00CF6805" w:rsidRDefault="00CF6805" w:rsidP="005E7EC9">
      <w:pPr>
        <w:spacing w:line="276" w:lineRule="auto"/>
        <w:ind w:left="-426" w:right="-335"/>
        <w:rPr>
          <w:rFonts w:ascii="Raleway" w:hAnsi="Raleway"/>
          <w:sz w:val="22"/>
          <w:szCs w:val="22"/>
        </w:rPr>
      </w:pPr>
    </w:p>
    <w:p w14:paraId="4EE6109A" w14:textId="2C551BC4" w:rsidR="00D3462F" w:rsidRDefault="00DE07F6" w:rsidP="005E7EC9">
      <w:pPr>
        <w:spacing w:line="276" w:lineRule="auto"/>
        <w:ind w:left="-426" w:right="-335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 xml:space="preserve">  </w:t>
      </w:r>
    </w:p>
    <w:p w14:paraId="79B61CC3" w14:textId="77777777" w:rsidR="00CF6805" w:rsidRDefault="00CF6805" w:rsidP="005E7EC9">
      <w:pPr>
        <w:spacing w:line="276" w:lineRule="auto"/>
        <w:ind w:left="-426" w:right="-335"/>
        <w:rPr>
          <w:rFonts w:ascii="Raleway" w:hAnsi="Raleway"/>
          <w:sz w:val="22"/>
          <w:szCs w:val="22"/>
        </w:rPr>
      </w:pPr>
    </w:p>
    <w:p w14:paraId="236F3529" w14:textId="77777777" w:rsidR="00CF6805" w:rsidRDefault="00CF6805" w:rsidP="005E7EC9">
      <w:pPr>
        <w:spacing w:line="276" w:lineRule="auto"/>
        <w:ind w:left="-426" w:right="-335"/>
        <w:rPr>
          <w:rFonts w:ascii="Raleway" w:hAnsi="Raleway"/>
          <w:sz w:val="22"/>
          <w:szCs w:val="22"/>
        </w:rPr>
      </w:pPr>
    </w:p>
    <w:p w14:paraId="452D1669" w14:textId="77777777" w:rsidR="00CF6805" w:rsidRDefault="00D3462F" w:rsidP="005E7EC9">
      <w:pPr>
        <w:spacing w:line="276" w:lineRule="auto"/>
        <w:ind w:left="-426" w:right="-335"/>
      </w:pPr>
      <w:r>
        <w:rPr>
          <w:rFonts w:ascii="Raleway" w:hAnsi="Raleway"/>
          <w:sz w:val="22"/>
          <w:szCs w:val="22"/>
        </w:rPr>
        <w:t>Please tell us about the beneficiaries</w:t>
      </w:r>
      <w:r w:rsidR="00FF3913">
        <w:rPr>
          <w:rFonts w:ascii="Raleway" w:hAnsi="Raleway"/>
          <w:sz w:val="22"/>
          <w:szCs w:val="22"/>
        </w:rPr>
        <w:t xml:space="preserve"> of the </w:t>
      </w:r>
      <w:r w:rsidR="00CF6805">
        <w:rPr>
          <w:rFonts w:ascii="Raleway" w:hAnsi="Raleway"/>
          <w:sz w:val="22"/>
          <w:szCs w:val="22"/>
        </w:rPr>
        <w:t>project.</w:t>
      </w:r>
      <w:r w:rsidR="007B6017">
        <w:rPr>
          <w:rFonts w:ascii="Raleway" w:hAnsi="Raleway"/>
          <w:sz w:val="22"/>
          <w:szCs w:val="22"/>
        </w:rPr>
        <w:t xml:space="preserve"> How many beneficiaries?</w:t>
      </w:r>
      <w:r w:rsidR="007B6017">
        <w:t xml:space="preserve"> </w:t>
      </w:r>
    </w:p>
    <w:p w14:paraId="39145CAA" w14:textId="77777777" w:rsidR="00CF6805" w:rsidRDefault="00CF6805" w:rsidP="005E7EC9">
      <w:pPr>
        <w:spacing w:line="276" w:lineRule="auto"/>
        <w:ind w:left="-426" w:right="-335"/>
      </w:pPr>
    </w:p>
    <w:p w14:paraId="240830BE" w14:textId="77777777" w:rsidR="00CF6805" w:rsidRDefault="00CF6805" w:rsidP="005E7EC9">
      <w:pPr>
        <w:spacing w:line="276" w:lineRule="auto"/>
        <w:ind w:left="-426" w:right="-335"/>
      </w:pPr>
    </w:p>
    <w:p w14:paraId="3B976AE1" w14:textId="77777777" w:rsidR="00CF6805" w:rsidRDefault="00CF6805" w:rsidP="005E7EC9">
      <w:pPr>
        <w:spacing w:line="276" w:lineRule="auto"/>
        <w:ind w:left="-426" w:right="-335"/>
      </w:pPr>
    </w:p>
    <w:p w14:paraId="0D396C22" w14:textId="77777777" w:rsidR="00CF6805" w:rsidRDefault="00CF6805" w:rsidP="005E7EC9">
      <w:pPr>
        <w:spacing w:line="276" w:lineRule="auto"/>
        <w:ind w:left="-426" w:right="-335"/>
      </w:pPr>
    </w:p>
    <w:p w14:paraId="6DF37491" w14:textId="77777777" w:rsidR="00CF6805" w:rsidRDefault="00CF6805" w:rsidP="005E7EC9">
      <w:pPr>
        <w:spacing w:line="276" w:lineRule="auto"/>
        <w:ind w:left="-426" w:right="-335"/>
      </w:pPr>
    </w:p>
    <w:p w14:paraId="394F4536" w14:textId="77777777" w:rsidR="00CF6805" w:rsidRDefault="00CF6805" w:rsidP="005E7EC9">
      <w:pPr>
        <w:spacing w:line="276" w:lineRule="auto"/>
        <w:ind w:left="-426" w:right="-335"/>
      </w:pPr>
    </w:p>
    <w:p w14:paraId="61BC2A16" w14:textId="77777777" w:rsidR="00CF6805" w:rsidRDefault="00CF6805" w:rsidP="005E7EC9">
      <w:pPr>
        <w:spacing w:line="276" w:lineRule="auto"/>
        <w:ind w:left="-426" w:right="-335"/>
      </w:pPr>
    </w:p>
    <w:p w14:paraId="53164A40" w14:textId="77777777" w:rsidR="00CF6805" w:rsidRDefault="00CF6805" w:rsidP="005E7EC9">
      <w:pPr>
        <w:spacing w:line="276" w:lineRule="auto"/>
        <w:ind w:left="-426" w:right="-335"/>
        <w:rPr>
          <w:rFonts w:ascii="Raleway" w:hAnsi="Raleway"/>
          <w:sz w:val="22"/>
          <w:szCs w:val="22"/>
        </w:rPr>
      </w:pPr>
    </w:p>
    <w:p w14:paraId="4A09A7E5" w14:textId="0AA76690" w:rsidR="004F2854" w:rsidRDefault="004F2854" w:rsidP="005E7EC9">
      <w:pPr>
        <w:spacing w:line="276" w:lineRule="auto"/>
        <w:ind w:left="-426" w:right="-335"/>
        <w:rPr>
          <w:rFonts w:ascii="Raleway" w:hAnsi="Raleway"/>
          <w:sz w:val="22"/>
          <w:szCs w:val="22"/>
        </w:rPr>
      </w:pPr>
      <w:r w:rsidRPr="004F2854">
        <w:rPr>
          <w:rFonts w:ascii="Raleway" w:hAnsi="Raleway"/>
          <w:sz w:val="22"/>
          <w:szCs w:val="22"/>
        </w:rPr>
        <w:lastRenderedPageBreak/>
        <w:t xml:space="preserve">Please give </w:t>
      </w:r>
      <w:r w:rsidR="0054265E">
        <w:rPr>
          <w:rFonts w:ascii="Raleway" w:hAnsi="Raleway"/>
          <w:sz w:val="22"/>
          <w:szCs w:val="22"/>
        </w:rPr>
        <w:t>extra detail</w:t>
      </w:r>
      <w:r w:rsidR="007B6017">
        <w:rPr>
          <w:rFonts w:ascii="Raleway" w:hAnsi="Raleway"/>
          <w:sz w:val="22"/>
          <w:szCs w:val="22"/>
        </w:rPr>
        <w:t>.</w:t>
      </w:r>
    </w:p>
    <w:p w14:paraId="6F7AD940" w14:textId="77777777" w:rsidR="004F2854" w:rsidRDefault="004F2854" w:rsidP="005E7EC9">
      <w:pPr>
        <w:spacing w:line="276" w:lineRule="auto"/>
        <w:ind w:left="-426" w:right="-335"/>
        <w:rPr>
          <w:rFonts w:ascii="Raleway" w:hAnsi="Raleway"/>
          <w:sz w:val="22"/>
          <w:szCs w:val="22"/>
        </w:rPr>
      </w:pPr>
    </w:p>
    <w:p w14:paraId="56AAED52" w14:textId="765F434B" w:rsidR="003B1F87" w:rsidRDefault="003B1F87" w:rsidP="007B7DA7">
      <w:pPr>
        <w:spacing w:line="276" w:lineRule="auto"/>
        <w:ind w:left="-426" w:right="-335"/>
        <w:rPr>
          <w:rFonts w:ascii="Raleway" w:hAnsi="Raleway"/>
          <w:sz w:val="22"/>
          <w:szCs w:val="22"/>
        </w:rPr>
      </w:pPr>
    </w:p>
    <w:p w14:paraId="3FA592A7" w14:textId="77777777" w:rsidR="003B1F87" w:rsidRDefault="003B1F87" w:rsidP="007B7DA7">
      <w:pPr>
        <w:spacing w:line="276" w:lineRule="auto"/>
        <w:ind w:left="-426" w:right="-335"/>
        <w:rPr>
          <w:rFonts w:ascii="Raleway" w:hAnsi="Raleway"/>
          <w:sz w:val="22"/>
          <w:szCs w:val="22"/>
        </w:rPr>
      </w:pPr>
    </w:p>
    <w:p w14:paraId="7C333996" w14:textId="77777777" w:rsidR="003B1F87" w:rsidRDefault="003B1F87" w:rsidP="007B7DA7">
      <w:pPr>
        <w:spacing w:line="276" w:lineRule="auto"/>
        <w:ind w:left="-426" w:right="-335"/>
        <w:rPr>
          <w:rFonts w:ascii="Raleway" w:hAnsi="Raleway"/>
          <w:sz w:val="22"/>
          <w:szCs w:val="22"/>
        </w:rPr>
      </w:pPr>
    </w:p>
    <w:p w14:paraId="1A65C765" w14:textId="77777777" w:rsidR="00CF6805" w:rsidRDefault="00CF6805" w:rsidP="007B7DA7">
      <w:pPr>
        <w:spacing w:line="276" w:lineRule="auto"/>
        <w:ind w:left="-426" w:right="-335"/>
        <w:rPr>
          <w:rFonts w:ascii="Raleway" w:hAnsi="Raleway"/>
          <w:sz w:val="22"/>
          <w:szCs w:val="22"/>
        </w:rPr>
      </w:pPr>
    </w:p>
    <w:p w14:paraId="70B37328" w14:textId="77777777" w:rsidR="00CF6805" w:rsidRDefault="00CF6805" w:rsidP="007B7DA7">
      <w:pPr>
        <w:spacing w:line="276" w:lineRule="auto"/>
        <w:ind w:left="-426" w:right="-335"/>
        <w:rPr>
          <w:rFonts w:ascii="Raleway" w:hAnsi="Raleway"/>
          <w:sz w:val="22"/>
          <w:szCs w:val="22"/>
        </w:rPr>
      </w:pPr>
    </w:p>
    <w:p w14:paraId="05ACD05C" w14:textId="77777777" w:rsidR="00CF6805" w:rsidRDefault="00CF6805" w:rsidP="007B7DA7">
      <w:pPr>
        <w:spacing w:line="276" w:lineRule="auto"/>
        <w:ind w:left="-426" w:right="-335"/>
        <w:rPr>
          <w:rFonts w:ascii="Raleway" w:hAnsi="Raleway"/>
          <w:sz w:val="22"/>
          <w:szCs w:val="22"/>
        </w:rPr>
      </w:pPr>
    </w:p>
    <w:p w14:paraId="1C3947F2" w14:textId="77777777" w:rsidR="00CF6805" w:rsidRDefault="00CF6805" w:rsidP="007B7DA7">
      <w:pPr>
        <w:spacing w:line="276" w:lineRule="auto"/>
        <w:ind w:left="-426" w:right="-335"/>
        <w:rPr>
          <w:rFonts w:ascii="Raleway" w:hAnsi="Raleway"/>
          <w:sz w:val="22"/>
          <w:szCs w:val="22"/>
        </w:rPr>
      </w:pPr>
    </w:p>
    <w:p w14:paraId="2D5A97D6" w14:textId="77777777" w:rsidR="00CF6805" w:rsidRDefault="00CF6805" w:rsidP="007B7DA7">
      <w:pPr>
        <w:spacing w:line="276" w:lineRule="auto"/>
        <w:ind w:left="-426" w:right="-335"/>
        <w:rPr>
          <w:rFonts w:ascii="Raleway" w:hAnsi="Raleway"/>
          <w:sz w:val="22"/>
          <w:szCs w:val="22"/>
        </w:rPr>
      </w:pPr>
    </w:p>
    <w:p w14:paraId="496B50E6" w14:textId="77777777" w:rsidR="00CF6805" w:rsidRDefault="00CF6805" w:rsidP="007B7DA7">
      <w:pPr>
        <w:spacing w:line="276" w:lineRule="auto"/>
        <w:ind w:left="-426" w:right="-335"/>
        <w:rPr>
          <w:rFonts w:ascii="Raleway" w:hAnsi="Raleway"/>
          <w:sz w:val="22"/>
          <w:szCs w:val="22"/>
        </w:rPr>
      </w:pPr>
    </w:p>
    <w:p w14:paraId="118D06E4" w14:textId="77777777" w:rsidR="00CF6805" w:rsidRDefault="00CF6805" w:rsidP="007B7DA7">
      <w:pPr>
        <w:spacing w:line="276" w:lineRule="auto"/>
        <w:ind w:left="-426" w:right="-335"/>
        <w:rPr>
          <w:rFonts w:ascii="Raleway" w:hAnsi="Raleway"/>
          <w:sz w:val="22"/>
          <w:szCs w:val="22"/>
        </w:rPr>
      </w:pPr>
    </w:p>
    <w:p w14:paraId="171882BD" w14:textId="427D283F" w:rsidR="008225E1" w:rsidRDefault="008225E1" w:rsidP="007B7DA7">
      <w:pPr>
        <w:spacing w:line="276" w:lineRule="auto"/>
        <w:ind w:left="-426" w:right="-335"/>
        <w:rPr>
          <w:rFonts w:ascii="Raleway" w:hAnsi="Raleway"/>
          <w:sz w:val="22"/>
          <w:szCs w:val="22"/>
        </w:rPr>
      </w:pPr>
      <w:r w:rsidRPr="008225E1">
        <w:rPr>
          <w:rFonts w:ascii="Raleway" w:hAnsi="Raleway"/>
          <w:sz w:val="22"/>
          <w:szCs w:val="22"/>
        </w:rPr>
        <w:t xml:space="preserve">  </w:t>
      </w:r>
    </w:p>
    <w:p w14:paraId="225C58CA" w14:textId="77777777" w:rsidR="00F43732" w:rsidRDefault="00F43732" w:rsidP="00F43732">
      <w:pPr>
        <w:spacing w:line="276" w:lineRule="auto"/>
        <w:ind w:left="-426" w:right="-335"/>
        <w:rPr>
          <w:rFonts w:ascii="Raleway" w:hAnsi="Raleway"/>
          <w:sz w:val="22"/>
          <w:szCs w:val="22"/>
        </w:rPr>
      </w:pPr>
    </w:p>
    <w:p w14:paraId="373B233E" w14:textId="77777777" w:rsidR="00CF6805" w:rsidRDefault="00CF6805" w:rsidP="00E0527A">
      <w:pPr>
        <w:spacing w:line="276" w:lineRule="auto"/>
        <w:ind w:right="-335"/>
        <w:rPr>
          <w:rFonts w:ascii="Raleway" w:hAnsi="Raleway"/>
          <w:sz w:val="22"/>
          <w:szCs w:val="22"/>
        </w:rPr>
      </w:pPr>
    </w:p>
    <w:p w14:paraId="5BA43469" w14:textId="77777777" w:rsidR="00CF6805" w:rsidRDefault="00CF6805" w:rsidP="00E0527A">
      <w:pPr>
        <w:spacing w:line="276" w:lineRule="auto"/>
        <w:ind w:right="-335"/>
        <w:rPr>
          <w:rFonts w:ascii="Raleway" w:hAnsi="Raleway"/>
          <w:sz w:val="22"/>
          <w:szCs w:val="22"/>
        </w:rPr>
      </w:pPr>
    </w:p>
    <w:p w14:paraId="2C29140D" w14:textId="77777777" w:rsidR="00CF6805" w:rsidRDefault="00CF6805" w:rsidP="00E0527A">
      <w:pPr>
        <w:spacing w:line="276" w:lineRule="auto"/>
        <w:ind w:right="-335"/>
        <w:rPr>
          <w:rFonts w:ascii="Raleway" w:hAnsi="Raleway"/>
          <w:sz w:val="22"/>
          <w:szCs w:val="22"/>
        </w:rPr>
      </w:pPr>
    </w:p>
    <w:p w14:paraId="08EFAE1E" w14:textId="77777777" w:rsidR="00CF6805" w:rsidRDefault="00CF6805" w:rsidP="00E0527A">
      <w:pPr>
        <w:spacing w:line="276" w:lineRule="auto"/>
        <w:ind w:right="-335"/>
        <w:rPr>
          <w:rFonts w:ascii="Raleway" w:hAnsi="Raleway"/>
          <w:sz w:val="22"/>
          <w:szCs w:val="22"/>
        </w:rPr>
      </w:pPr>
    </w:p>
    <w:p w14:paraId="4BC705D7" w14:textId="3EF2F00B" w:rsidR="00E0527A" w:rsidRDefault="00E0527A" w:rsidP="00E0527A">
      <w:pPr>
        <w:spacing w:line="276" w:lineRule="auto"/>
        <w:ind w:right="-335"/>
        <w:rPr>
          <w:rFonts w:ascii="Raleway" w:hAnsi="Raleway"/>
          <w:sz w:val="22"/>
          <w:szCs w:val="22"/>
        </w:rPr>
      </w:pPr>
      <w:r w:rsidRPr="00E0527A">
        <w:rPr>
          <w:rFonts w:ascii="Raleway" w:hAnsi="Raleway"/>
          <w:sz w:val="22"/>
          <w:szCs w:val="22"/>
        </w:rPr>
        <w:t xml:space="preserve">Our goal as a charity is to provide digital inclusion to improve life opportunities, if your application is successful, we ask that you agree to our terms &amp; conditions as detailed below: </w:t>
      </w:r>
    </w:p>
    <w:p w14:paraId="10B86CCA" w14:textId="77777777" w:rsidR="00CF6805" w:rsidRDefault="00CF6805" w:rsidP="00CF6805">
      <w:pPr>
        <w:rPr>
          <w:rFonts w:ascii="Raleway" w:hAnsi="Raleway"/>
          <w:sz w:val="22"/>
          <w:szCs w:val="22"/>
        </w:rPr>
      </w:pPr>
    </w:p>
    <w:p w14:paraId="2DBAE943" w14:textId="54D6ED5E" w:rsidR="00CF6805" w:rsidRPr="00CF6805" w:rsidRDefault="00CF6805" w:rsidP="00CF6805">
      <w:pPr>
        <w:rPr>
          <w:rFonts w:ascii="Raleway" w:hAnsi="Raleway"/>
          <w:b/>
          <w:bCs/>
          <w:sz w:val="22"/>
          <w:szCs w:val="22"/>
        </w:rPr>
      </w:pPr>
      <w:r w:rsidRPr="00CF6805">
        <w:rPr>
          <w:rFonts w:ascii="Raleway" w:hAnsi="Raleway"/>
          <w:b/>
          <w:bCs/>
          <w:sz w:val="22"/>
          <w:szCs w:val="22"/>
        </w:rPr>
        <w:t xml:space="preserve">Recipients are required to provide feedback and photos regarding the benefit from use of laptops. </w:t>
      </w:r>
    </w:p>
    <w:p w14:paraId="34DBD1CD" w14:textId="77777777" w:rsidR="00CF6805" w:rsidRPr="00CF6805" w:rsidRDefault="00CF6805" w:rsidP="00E0527A">
      <w:pPr>
        <w:spacing w:line="276" w:lineRule="auto"/>
        <w:ind w:right="-335"/>
        <w:rPr>
          <w:rFonts w:ascii="Raleway" w:hAnsi="Raleway"/>
          <w:b/>
          <w:bCs/>
          <w:sz w:val="22"/>
          <w:szCs w:val="22"/>
        </w:rPr>
      </w:pPr>
    </w:p>
    <w:p w14:paraId="2D37D562" w14:textId="77777777" w:rsidR="00E0527A" w:rsidRPr="00E0527A" w:rsidRDefault="00E0527A" w:rsidP="00E0527A">
      <w:pPr>
        <w:spacing w:line="276" w:lineRule="auto"/>
        <w:ind w:right="-335"/>
        <w:rPr>
          <w:rFonts w:ascii="Raleway" w:hAnsi="Raleway"/>
          <w:sz w:val="22"/>
          <w:szCs w:val="22"/>
        </w:rPr>
      </w:pPr>
    </w:p>
    <w:p w14:paraId="5201E6FE" w14:textId="77777777" w:rsidR="00E0527A" w:rsidRDefault="00E0527A" w:rsidP="00E0527A">
      <w:pPr>
        <w:spacing w:line="276" w:lineRule="auto"/>
        <w:ind w:right="-335"/>
        <w:rPr>
          <w:rFonts w:ascii="Raleway" w:hAnsi="Raleway"/>
          <w:sz w:val="22"/>
          <w:szCs w:val="22"/>
        </w:rPr>
      </w:pPr>
      <w:r w:rsidRPr="00E0527A">
        <w:rPr>
          <w:rFonts w:ascii="Raleway" w:hAnsi="Raleway"/>
          <w:sz w:val="22"/>
          <w:szCs w:val="22"/>
        </w:rPr>
        <w:t>•</w:t>
      </w:r>
      <w:r w:rsidRPr="00E0527A">
        <w:rPr>
          <w:rFonts w:ascii="Raleway" w:hAnsi="Raleway"/>
          <w:sz w:val="22"/>
          <w:szCs w:val="22"/>
        </w:rPr>
        <w:tab/>
      </w:r>
      <w:r>
        <w:rPr>
          <w:rFonts w:ascii="Raleway" w:hAnsi="Raleway"/>
          <w:sz w:val="22"/>
          <w:szCs w:val="22"/>
        </w:rPr>
        <w:t xml:space="preserve">Donated IT equipment is provided in good faith. We do our best to provide good quality IT Kit. </w:t>
      </w:r>
    </w:p>
    <w:p w14:paraId="2E0788AC" w14:textId="77777777" w:rsidR="00E0527A" w:rsidRPr="00E0527A" w:rsidRDefault="00E0527A" w:rsidP="00E0527A">
      <w:pPr>
        <w:spacing w:line="276" w:lineRule="auto"/>
        <w:ind w:right="-335"/>
        <w:rPr>
          <w:rFonts w:ascii="Raleway" w:hAnsi="Raleway"/>
          <w:sz w:val="22"/>
          <w:szCs w:val="22"/>
        </w:rPr>
      </w:pPr>
      <w:r w:rsidRPr="00E0527A">
        <w:rPr>
          <w:rFonts w:ascii="Raleway" w:hAnsi="Raleway"/>
          <w:sz w:val="22"/>
          <w:szCs w:val="22"/>
        </w:rPr>
        <w:t xml:space="preserve">  </w:t>
      </w:r>
    </w:p>
    <w:p w14:paraId="721305A0" w14:textId="77777777" w:rsidR="00E0527A" w:rsidRDefault="00E0527A" w:rsidP="00E0527A">
      <w:pPr>
        <w:spacing w:line="276" w:lineRule="auto"/>
        <w:ind w:right="-335"/>
        <w:rPr>
          <w:rFonts w:ascii="Raleway" w:hAnsi="Raleway"/>
          <w:sz w:val="22"/>
          <w:szCs w:val="22"/>
        </w:rPr>
      </w:pPr>
      <w:r w:rsidRPr="00E0527A">
        <w:rPr>
          <w:rFonts w:ascii="Raleway" w:hAnsi="Raleway"/>
          <w:sz w:val="22"/>
          <w:szCs w:val="22"/>
        </w:rPr>
        <w:t>•</w:t>
      </w:r>
      <w:r w:rsidRPr="00E0527A">
        <w:rPr>
          <w:rFonts w:ascii="Raleway" w:hAnsi="Raleway"/>
          <w:sz w:val="22"/>
          <w:szCs w:val="22"/>
        </w:rPr>
        <w:tab/>
        <w:t>Equipment is only to be used for the purposes agreed and must not be sold or used for any other purpose.</w:t>
      </w:r>
    </w:p>
    <w:p w14:paraId="0679E139" w14:textId="77777777" w:rsidR="00CF6805" w:rsidRDefault="00CF6805" w:rsidP="00E0527A">
      <w:pPr>
        <w:spacing w:line="276" w:lineRule="auto"/>
        <w:ind w:right="-335"/>
        <w:rPr>
          <w:rFonts w:ascii="Raleway" w:hAnsi="Raleway"/>
          <w:sz w:val="22"/>
          <w:szCs w:val="22"/>
        </w:rPr>
      </w:pPr>
    </w:p>
    <w:p w14:paraId="100BB8E9" w14:textId="77777777" w:rsidR="00CF6805" w:rsidRDefault="00CF6805" w:rsidP="00E0527A">
      <w:pPr>
        <w:spacing w:line="276" w:lineRule="auto"/>
        <w:ind w:right="-335"/>
        <w:rPr>
          <w:rFonts w:ascii="Raleway" w:hAnsi="Raleway"/>
          <w:sz w:val="22"/>
          <w:szCs w:val="22"/>
        </w:rPr>
      </w:pPr>
    </w:p>
    <w:p w14:paraId="7313203A" w14:textId="2E586447" w:rsidR="00CF6805" w:rsidRPr="00CF6805" w:rsidRDefault="00CF6805" w:rsidP="00E0527A">
      <w:pPr>
        <w:spacing w:line="276" w:lineRule="auto"/>
        <w:ind w:right="-335"/>
        <w:rPr>
          <w:rFonts w:ascii="Raleway" w:hAnsi="Raleway"/>
          <w:sz w:val="22"/>
          <w:szCs w:val="22"/>
          <w:u w:val="single"/>
        </w:rPr>
      </w:pPr>
      <w:r w:rsidRPr="00CF6805">
        <w:rPr>
          <w:rFonts w:ascii="Raleway" w:hAnsi="Raleway"/>
          <w:sz w:val="22"/>
          <w:szCs w:val="22"/>
        </w:rPr>
        <w:t xml:space="preserve">We are a charity and it costs us £80.00 to refurbish a computer/laptop. We welcome online or cash donations to support our work.  </w:t>
      </w:r>
      <w:r w:rsidRPr="00CF6805">
        <w:rPr>
          <w:rFonts w:ascii="Raleway" w:hAnsi="Raleway"/>
          <w:sz w:val="22"/>
          <w:szCs w:val="22"/>
          <w:u w:val="single"/>
        </w:rPr>
        <w:t xml:space="preserve">https://bit.ly/3KnCjP8  </w:t>
      </w:r>
    </w:p>
    <w:p w14:paraId="5ECBAE7A" w14:textId="77777777" w:rsidR="00E0527A" w:rsidRPr="00E0527A" w:rsidRDefault="00E0527A" w:rsidP="00E0527A">
      <w:pPr>
        <w:spacing w:line="276" w:lineRule="auto"/>
        <w:ind w:right="-335"/>
        <w:rPr>
          <w:rFonts w:ascii="Raleway" w:hAnsi="Raleway"/>
          <w:sz w:val="22"/>
          <w:szCs w:val="22"/>
        </w:rPr>
      </w:pPr>
    </w:p>
    <w:p w14:paraId="5530975A" w14:textId="2D0E5751" w:rsidR="00CF6805" w:rsidRDefault="00CF6805" w:rsidP="00E0527A">
      <w:pPr>
        <w:spacing w:line="276" w:lineRule="auto"/>
        <w:ind w:right="-335"/>
        <w:rPr>
          <w:rFonts w:ascii="Raleway" w:hAnsi="Raleway"/>
          <w:b/>
          <w:sz w:val="22"/>
          <w:szCs w:val="22"/>
        </w:rPr>
      </w:pPr>
      <w:r>
        <w:rPr>
          <w:rFonts w:ascii="Raleway" w:hAnsi="Raleway"/>
          <w:b/>
          <w:sz w:val="22"/>
          <w:szCs w:val="22"/>
        </w:rPr>
        <w:t xml:space="preserve">Please return form to </w:t>
      </w:r>
      <w:r w:rsidRPr="00CF6805">
        <w:rPr>
          <w:rFonts w:ascii="Raleway" w:hAnsi="Raleway"/>
          <w:b/>
          <w:sz w:val="22"/>
          <w:szCs w:val="22"/>
        </w:rPr>
        <w:t>jenny@itsadigitaltrust.org</w:t>
      </w:r>
    </w:p>
    <w:p w14:paraId="4940391F" w14:textId="77777777" w:rsidR="00CF6805" w:rsidRDefault="00CF6805" w:rsidP="00E0527A">
      <w:pPr>
        <w:spacing w:line="276" w:lineRule="auto"/>
        <w:ind w:right="-335"/>
        <w:rPr>
          <w:rFonts w:ascii="Raleway" w:hAnsi="Raleway"/>
          <w:b/>
          <w:sz w:val="22"/>
          <w:szCs w:val="22"/>
        </w:rPr>
      </w:pPr>
    </w:p>
    <w:p w14:paraId="38C0B5AA" w14:textId="442B3941" w:rsidR="00E0527A" w:rsidRPr="00F43732" w:rsidRDefault="00E0527A" w:rsidP="00E0527A">
      <w:pPr>
        <w:spacing w:line="276" w:lineRule="auto"/>
        <w:ind w:right="-335"/>
        <w:rPr>
          <w:rFonts w:ascii="Raleway" w:hAnsi="Raleway"/>
          <w:b/>
          <w:sz w:val="22"/>
          <w:szCs w:val="22"/>
        </w:rPr>
      </w:pPr>
      <w:r w:rsidRPr="00F43732">
        <w:rPr>
          <w:rFonts w:ascii="Raleway" w:hAnsi="Raleway"/>
          <w:b/>
          <w:sz w:val="22"/>
          <w:szCs w:val="22"/>
        </w:rPr>
        <w:t>Acceptance of Terms &amp; Conditions</w:t>
      </w:r>
    </w:p>
    <w:p w14:paraId="540609F5" w14:textId="77777777" w:rsidR="00E0527A" w:rsidRPr="00E0527A" w:rsidRDefault="00E0527A" w:rsidP="00E0527A">
      <w:pPr>
        <w:spacing w:line="276" w:lineRule="auto"/>
        <w:ind w:right="-335"/>
        <w:rPr>
          <w:rFonts w:ascii="Raleway" w:hAnsi="Raleway"/>
          <w:sz w:val="22"/>
          <w:szCs w:val="22"/>
        </w:rPr>
      </w:pPr>
    </w:p>
    <w:p w14:paraId="266BFB1E" w14:textId="77777777" w:rsidR="003B1F87" w:rsidRDefault="003B1F87" w:rsidP="00E0527A">
      <w:pPr>
        <w:spacing w:line="276" w:lineRule="auto"/>
        <w:ind w:right="-335"/>
        <w:rPr>
          <w:rFonts w:ascii="Raleway" w:hAnsi="Raleway"/>
          <w:b/>
          <w:sz w:val="22"/>
          <w:szCs w:val="22"/>
        </w:rPr>
      </w:pPr>
    </w:p>
    <w:p w14:paraId="2AD9B821" w14:textId="77777777" w:rsidR="003B1F87" w:rsidRDefault="003B1F87" w:rsidP="00E0527A">
      <w:pPr>
        <w:spacing w:line="276" w:lineRule="auto"/>
        <w:ind w:right="-335"/>
        <w:rPr>
          <w:rFonts w:ascii="Raleway" w:hAnsi="Raleway"/>
          <w:b/>
          <w:sz w:val="22"/>
          <w:szCs w:val="22"/>
        </w:rPr>
      </w:pPr>
    </w:p>
    <w:p w14:paraId="06B8D59F" w14:textId="178D82A5" w:rsidR="00EC5936" w:rsidRDefault="00E0527A" w:rsidP="00E0527A">
      <w:pPr>
        <w:spacing w:line="276" w:lineRule="auto"/>
        <w:ind w:right="-335"/>
        <w:rPr>
          <w:rFonts w:ascii="Raleway" w:hAnsi="Raleway"/>
          <w:sz w:val="22"/>
          <w:szCs w:val="22"/>
        </w:rPr>
      </w:pPr>
      <w:r w:rsidRPr="00F43732">
        <w:rPr>
          <w:rFonts w:ascii="Raleway" w:hAnsi="Raleway"/>
          <w:b/>
          <w:sz w:val="22"/>
          <w:szCs w:val="22"/>
        </w:rPr>
        <w:t>Signed:</w:t>
      </w:r>
      <w:r w:rsidRPr="00E0527A">
        <w:rPr>
          <w:rFonts w:ascii="Raleway" w:hAnsi="Raleway"/>
          <w:sz w:val="22"/>
          <w:szCs w:val="22"/>
        </w:rPr>
        <w:t xml:space="preserve">    </w:t>
      </w:r>
      <w:r w:rsidRPr="00E0527A">
        <w:rPr>
          <w:rFonts w:ascii="Raleway" w:hAnsi="Raleway"/>
          <w:sz w:val="22"/>
          <w:szCs w:val="22"/>
        </w:rPr>
        <w:tab/>
      </w:r>
      <w:r w:rsidRPr="00E0527A">
        <w:rPr>
          <w:rFonts w:ascii="Raleway" w:hAnsi="Raleway"/>
          <w:sz w:val="22"/>
          <w:szCs w:val="22"/>
        </w:rPr>
        <w:tab/>
      </w:r>
      <w:r w:rsidRPr="00E0527A">
        <w:rPr>
          <w:rFonts w:ascii="Raleway" w:hAnsi="Raleway"/>
          <w:sz w:val="22"/>
          <w:szCs w:val="22"/>
        </w:rPr>
        <w:tab/>
      </w:r>
      <w:r w:rsidRPr="00E0527A">
        <w:rPr>
          <w:rFonts w:ascii="Raleway" w:hAnsi="Raleway"/>
          <w:sz w:val="22"/>
          <w:szCs w:val="22"/>
        </w:rPr>
        <w:tab/>
      </w:r>
      <w:r w:rsidRPr="00E0527A">
        <w:rPr>
          <w:rFonts w:ascii="Raleway" w:hAnsi="Raleway"/>
          <w:sz w:val="22"/>
          <w:szCs w:val="22"/>
        </w:rPr>
        <w:tab/>
      </w:r>
      <w:r w:rsidRPr="00F43732">
        <w:rPr>
          <w:rFonts w:ascii="Raleway" w:hAnsi="Raleway"/>
          <w:b/>
          <w:sz w:val="22"/>
          <w:szCs w:val="22"/>
        </w:rPr>
        <w:t xml:space="preserve">             Date:</w:t>
      </w:r>
      <w:r w:rsidRPr="00E0527A">
        <w:rPr>
          <w:rFonts w:ascii="Raleway" w:hAnsi="Raleway"/>
          <w:sz w:val="22"/>
          <w:szCs w:val="22"/>
        </w:rPr>
        <w:t xml:space="preserve">   __________________________________</w:t>
      </w:r>
    </w:p>
    <w:p w14:paraId="7BE7F186" w14:textId="77777777" w:rsidR="00F43732" w:rsidRDefault="00F43732" w:rsidP="00E0527A">
      <w:pPr>
        <w:spacing w:line="276" w:lineRule="auto"/>
        <w:ind w:right="-335"/>
        <w:rPr>
          <w:rFonts w:ascii="Raleway" w:hAnsi="Raleway"/>
          <w:sz w:val="22"/>
          <w:szCs w:val="22"/>
        </w:rPr>
      </w:pPr>
    </w:p>
    <w:sectPr w:rsidR="00F43732" w:rsidSect="00D0103C">
      <w:headerReference w:type="default" r:id="rId8"/>
      <w:footerReference w:type="default" r:id="rId9"/>
      <w:pgSz w:w="11906" w:h="16838"/>
      <w:pgMar w:top="1440" w:right="1440" w:bottom="1440" w:left="1440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67E3B" w14:textId="77777777" w:rsidR="00426B00" w:rsidRDefault="00426B00">
      <w:r>
        <w:separator/>
      </w:r>
    </w:p>
  </w:endnote>
  <w:endnote w:type="continuationSeparator" w:id="0">
    <w:p w14:paraId="358A7EB9" w14:textId="77777777" w:rsidR="00426B00" w:rsidRDefault="0042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DB3C9" w14:textId="77777777" w:rsidR="00187E29" w:rsidRPr="005E7EC9" w:rsidRDefault="007A17E0" w:rsidP="00187E29">
    <w:pPr>
      <w:pStyle w:val="Footer"/>
      <w:jc w:val="center"/>
      <w:rPr>
        <w:rFonts w:ascii="Raleway" w:hAnsi="Raleway"/>
        <w:b/>
        <w:bCs/>
        <w:color w:val="A21500"/>
        <w:sz w:val="18"/>
        <w:szCs w:val="18"/>
      </w:rPr>
    </w:pPr>
    <w:r w:rsidRPr="00285A19">
      <w:rPr>
        <w:rFonts w:ascii="Raleway" w:hAnsi="Raleway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3571C0" wp14:editId="3D598687">
              <wp:simplePos x="0" y="0"/>
              <wp:positionH relativeFrom="page">
                <wp:align>left</wp:align>
              </wp:positionH>
              <wp:positionV relativeFrom="paragraph">
                <wp:posOffset>-59055</wp:posOffset>
              </wp:positionV>
              <wp:extent cx="7636748" cy="45719"/>
              <wp:effectExtent l="0" t="0" r="21590" b="1206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6748" cy="45719"/>
                      </a:xfrm>
                      <a:prstGeom prst="rect">
                        <a:avLst/>
                      </a:prstGeom>
                      <a:solidFill>
                        <a:srgbClr val="A22000"/>
                      </a:solidFill>
                      <a:ln w="25400" cap="flat" cmpd="sng" algn="ctr">
                        <a:solidFill>
                          <a:srgbClr val="A22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AFE395" id="Rectangle 2" o:spid="_x0000_s1026" style="position:absolute;margin-left:0;margin-top:-4.65pt;width:601.3pt;height:3.6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" fillcolor="#a22000" strokecolor="#a22000" strokeweight="2pt">
              <w10:wrap anchorx="page"/>
            </v:rect>
          </w:pict>
        </mc:Fallback>
      </mc:AlternateContent>
    </w:r>
    <w:r w:rsidR="0095597C" w:rsidRPr="00285A19">
      <w:rPr>
        <w:color w:val="000000"/>
        <w:sz w:val="20"/>
        <w:szCs w:val="20"/>
      </w:rPr>
      <w:br/>
    </w:r>
  </w:p>
  <w:p w14:paraId="7DF70759" w14:textId="0519C808" w:rsidR="00187E29" w:rsidRPr="005E7EC9" w:rsidRDefault="00187E29" w:rsidP="00187E29">
    <w:pPr>
      <w:pStyle w:val="Footer"/>
      <w:jc w:val="center"/>
      <w:rPr>
        <w:rFonts w:ascii="Raleway" w:hAnsi="Raleway"/>
        <w:b/>
        <w:bCs/>
        <w:color w:val="000000"/>
        <w:sz w:val="18"/>
        <w:szCs w:val="18"/>
      </w:rPr>
    </w:pPr>
    <w:r w:rsidRPr="005E7EC9">
      <w:rPr>
        <w:rFonts w:ascii="Raleway" w:hAnsi="Raleway"/>
        <w:b/>
        <w:bCs/>
        <w:color w:val="000000"/>
        <w:sz w:val="18"/>
        <w:szCs w:val="18"/>
      </w:rPr>
      <w:t>www.its</w:t>
    </w:r>
    <w:r w:rsidR="006504FE">
      <w:rPr>
        <w:rFonts w:ascii="Raleway" w:hAnsi="Raleway"/>
        <w:b/>
        <w:bCs/>
        <w:color w:val="000000"/>
        <w:sz w:val="18"/>
        <w:szCs w:val="18"/>
      </w:rPr>
      <w:t>adigitaltrust.org</w:t>
    </w:r>
    <w:r w:rsidRPr="005E7EC9">
      <w:rPr>
        <w:rFonts w:ascii="Raleway" w:hAnsi="Raleway"/>
        <w:color w:val="000000"/>
        <w:sz w:val="18"/>
        <w:szCs w:val="18"/>
      </w:rPr>
      <w:br/>
      <w:t>Registered Charity no. 1146157. Patron: Jonathan Dimbleby</w:t>
    </w:r>
  </w:p>
  <w:p w14:paraId="08E1DFAA" w14:textId="77777777" w:rsidR="0095597C" w:rsidRPr="004D3ED0" w:rsidRDefault="0095597C" w:rsidP="003367CA">
    <w:pPr>
      <w:pStyle w:val="Footer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765D3" w14:textId="77777777" w:rsidR="00426B00" w:rsidRDefault="00426B00">
      <w:r>
        <w:separator/>
      </w:r>
    </w:p>
  </w:footnote>
  <w:footnote w:type="continuationSeparator" w:id="0">
    <w:p w14:paraId="54083F3E" w14:textId="77777777" w:rsidR="00426B00" w:rsidRDefault="00426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618E7" w14:textId="5399D79A" w:rsidR="00556921" w:rsidRDefault="00556921" w:rsidP="006504FE">
    <w:pPr>
      <w:pStyle w:val="Header"/>
      <w:jc w:val="center"/>
      <w:rPr>
        <w:noProof/>
      </w:rPr>
    </w:pPr>
    <w:r w:rsidRPr="00556921">
      <w:rPr>
        <w:noProof/>
      </w:rPr>
      <w:drawing>
        <wp:inline distT="0" distB="0" distL="0" distR="0" wp14:anchorId="54CDA9FD" wp14:editId="46B7AE47">
          <wp:extent cx="2012950" cy="923173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67776" cy="94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107F6" w14:textId="0FF301E5" w:rsidR="006504FE" w:rsidRDefault="006504FE" w:rsidP="006504F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50F23"/>
    <w:multiLevelType w:val="hybridMultilevel"/>
    <w:tmpl w:val="C9A2BFE4"/>
    <w:lvl w:ilvl="0" w:tplc="21B43C98">
      <w:start w:val="1"/>
      <w:numFmt w:val="bullet"/>
      <w:pStyle w:val="Bullets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CE64C9"/>
    <w:multiLevelType w:val="hybridMultilevel"/>
    <w:tmpl w:val="3F2E2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17D745F"/>
    <w:multiLevelType w:val="hybridMultilevel"/>
    <w:tmpl w:val="61B4B28E"/>
    <w:lvl w:ilvl="0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6B002759"/>
    <w:multiLevelType w:val="hybridMultilevel"/>
    <w:tmpl w:val="7450B79A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71464945"/>
    <w:multiLevelType w:val="hybridMultilevel"/>
    <w:tmpl w:val="B588B08E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722E19AD"/>
    <w:multiLevelType w:val="hybridMultilevel"/>
    <w:tmpl w:val="C03E7E22"/>
    <w:lvl w:ilvl="0" w:tplc="109CA7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Arial Unicode MS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B3A262A"/>
    <w:multiLevelType w:val="hybridMultilevel"/>
    <w:tmpl w:val="6B3C799E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7CA23719"/>
    <w:multiLevelType w:val="hybridMultilevel"/>
    <w:tmpl w:val="72D48AEA"/>
    <w:lvl w:ilvl="0" w:tplc="0409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" w15:restartNumberingAfterBreak="0">
    <w:nsid w:val="7EE3211C"/>
    <w:multiLevelType w:val="hybridMultilevel"/>
    <w:tmpl w:val="EB7EF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05159057">
    <w:abstractNumId w:val="5"/>
  </w:num>
  <w:num w:numId="2" w16cid:durableId="1563833362">
    <w:abstractNumId w:val="0"/>
  </w:num>
  <w:num w:numId="3" w16cid:durableId="1475561099">
    <w:abstractNumId w:val="1"/>
  </w:num>
  <w:num w:numId="4" w16cid:durableId="1651714855">
    <w:abstractNumId w:val="8"/>
  </w:num>
  <w:num w:numId="5" w16cid:durableId="1300186537">
    <w:abstractNumId w:val="3"/>
  </w:num>
  <w:num w:numId="6" w16cid:durableId="784693969">
    <w:abstractNumId w:val="2"/>
  </w:num>
  <w:num w:numId="7" w16cid:durableId="552736020">
    <w:abstractNumId w:val="7"/>
  </w:num>
  <w:num w:numId="8" w16cid:durableId="1665359911">
    <w:abstractNumId w:val="6"/>
  </w:num>
  <w:num w:numId="9" w16cid:durableId="1833521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757"/>
    <w:rsid w:val="00002970"/>
    <w:rsid w:val="00010AC6"/>
    <w:rsid w:val="0001125E"/>
    <w:rsid w:val="0001291D"/>
    <w:rsid w:val="00014265"/>
    <w:rsid w:val="00016908"/>
    <w:rsid w:val="000218BE"/>
    <w:rsid w:val="00025F51"/>
    <w:rsid w:val="00025FEA"/>
    <w:rsid w:val="00033EEF"/>
    <w:rsid w:val="00035DFA"/>
    <w:rsid w:val="00036432"/>
    <w:rsid w:val="0003746E"/>
    <w:rsid w:val="000416B2"/>
    <w:rsid w:val="00044B7C"/>
    <w:rsid w:val="00050759"/>
    <w:rsid w:val="000552D9"/>
    <w:rsid w:val="00057A03"/>
    <w:rsid w:val="00070979"/>
    <w:rsid w:val="00070AB0"/>
    <w:rsid w:val="00081C2C"/>
    <w:rsid w:val="00082D2B"/>
    <w:rsid w:val="00085BB5"/>
    <w:rsid w:val="00087EA0"/>
    <w:rsid w:val="00093CE4"/>
    <w:rsid w:val="00093DD4"/>
    <w:rsid w:val="000A49F4"/>
    <w:rsid w:val="000B0BBC"/>
    <w:rsid w:val="000B35B3"/>
    <w:rsid w:val="000B38B6"/>
    <w:rsid w:val="000B61D5"/>
    <w:rsid w:val="000B6B79"/>
    <w:rsid w:val="000C2353"/>
    <w:rsid w:val="000C5F8B"/>
    <w:rsid w:val="000D4C46"/>
    <w:rsid w:val="000D509D"/>
    <w:rsid w:val="000E367C"/>
    <w:rsid w:val="000E67AA"/>
    <w:rsid w:val="000F0018"/>
    <w:rsid w:val="000F15D6"/>
    <w:rsid w:val="000F40F2"/>
    <w:rsid w:val="000F4AD5"/>
    <w:rsid w:val="000F6218"/>
    <w:rsid w:val="000F77F2"/>
    <w:rsid w:val="000F7B33"/>
    <w:rsid w:val="00104F9E"/>
    <w:rsid w:val="001100FF"/>
    <w:rsid w:val="00113673"/>
    <w:rsid w:val="00113683"/>
    <w:rsid w:val="0011616D"/>
    <w:rsid w:val="001165DE"/>
    <w:rsid w:val="00121BC3"/>
    <w:rsid w:val="00127A1B"/>
    <w:rsid w:val="00145854"/>
    <w:rsid w:val="0015720F"/>
    <w:rsid w:val="001603BB"/>
    <w:rsid w:val="00163FB7"/>
    <w:rsid w:val="00164A15"/>
    <w:rsid w:val="00165210"/>
    <w:rsid w:val="00176EFF"/>
    <w:rsid w:val="00187E29"/>
    <w:rsid w:val="0019150A"/>
    <w:rsid w:val="0019543D"/>
    <w:rsid w:val="00195C04"/>
    <w:rsid w:val="001A213C"/>
    <w:rsid w:val="001A578F"/>
    <w:rsid w:val="001C325A"/>
    <w:rsid w:val="001E2DDC"/>
    <w:rsid w:val="001F1393"/>
    <w:rsid w:val="001F56C1"/>
    <w:rsid w:val="001F6850"/>
    <w:rsid w:val="002050FC"/>
    <w:rsid w:val="002067A2"/>
    <w:rsid w:val="00212146"/>
    <w:rsid w:val="00212EC7"/>
    <w:rsid w:val="00213F53"/>
    <w:rsid w:val="002336D0"/>
    <w:rsid w:val="002353FC"/>
    <w:rsid w:val="002363B5"/>
    <w:rsid w:val="00246037"/>
    <w:rsid w:val="00260967"/>
    <w:rsid w:val="00272569"/>
    <w:rsid w:val="00275CEB"/>
    <w:rsid w:val="0028236D"/>
    <w:rsid w:val="00285A19"/>
    <w:rsid w:val="002863AB"/>
    <w:rsid w:val="002960A7"/>
    <w:rsid w:val="002A0233"/>
    <w:rsid w:val="002A5386"/>
    <w:rsid w:val="002A57AB"/>
    <w:rsid w:val="002A6100"/>
    <w:rsid w:val="002B174D"/>
    <w:rsid w:val="002C04EE"/>
    <w:rsid w:val="002C278B"/>
    <w:rsid w:val="002D69F0"/>
    <w:rsid w:val="002E1034"/>
    <w:rsid w:val="002F3BC6"/>
    <w:rsid w:val="00305814"/>
    <w:rsid w:val="003122A2"/>
    <w:rsid w:val="0031369A"/>
    <w:rsid w:val="00314862"/>
    <w:rsid w:val="00316393"/>
    <w:rsid w:val="0031706D"/>
    <w:rsid w:val="00330999"/>
    <w:rsid w:val="003321F4"/>
    <w:rsid w:val="003330A7"/>
    <w:rsid w:val="003367CA"/>
    <w:rsid w:val="00340903"/>
    <w:rsid w:val="00341F41"/>
    <w:rsid w:val="00343AE6"/>
    <w:rsid w:val="00345340"/>
    <w:rsid w:val="003453C3"/>
    <w:rsid w:val="00345F8B"/>
    <w:rsid w:val="00347BA1"/>
    <w:rsid w:val="00352FE3"/>
    <w:rsid w:val="0036005C"/>
    <w:rsid w:val="00361FF1"/>
    <w:rsid w:val="00373B8C"/>
    <w:rsid w:val="00377FE8"/>
    <w:rsid w:val="00390891"/>
    <w:rsid w:val="0039200C"/>
    <w:rsid w:val="003B1F87"/>
    <w:rsid w:val="003C1D5A"/>
    <w:rsid w:val="003C223A"/>
    <w:rsid w:val="003C6908"/>
    <w:rsid w:val="003D0297"/>
    <w:rsid w:val="003D1055"/>
    <w:rsid w:val="003D52B5"/>
    <w:rsid w:val="003D55C1"/>
    <w:rsid w:val="003D5A35"/>
    <w:rsid w:val="003D5E80"/>
    <w:rsid w:val="003D7E55"/>
    <w:rsid w:val="003E02A8"/>
    <w:rsid w:val="003F686F"/>
    <w:rsid w:val="00400487"/>
    <w:rsid w:val="00400C92"/>
    <w:rsid w:val="00402007"/>
    <w:rsid w:val="00406EF6"/>
    <w:rsid w:val="00417D0E"/>
    <w:rsid w:val="00421214"/>
    <w:rsid w:val="00422F85"/>
    <w:rsid w:val="00426B00"/>
    <w:rsid w:val="00431226"/>
    <w:rsid w:val="00447424"/>
    <w:rsid w:val="004507CB"/>
    <w:rsid w:val="0045237E"/>
    <w:rsid w:val="0046328E"/>
    <w:rsid w:val="00464F3E"/>
    <w:rsid w:val="0046678A"/>
    <w:rsid w:val="00471F12"/>
    <w:rsid w:val="004741F8"/>
    <w:rsid w:val="00477937"/>
    <w:rsid w:val="00482585"/>
    <w:rsid w:val="00485ABC"/>
    <w:rsid w:val="00487FEB"/>
    <w:rsid w:val="0049073D"/>
    <w:rsid w:val="00492D99"/>
    <w:rsid w:val="004942E1"/>
    <w:rsid w:val="004A10F7"/>
    <w:rsid w:val="004A7A53"/>
    <w:rsid w:val="004B40A4"/>
    <w:rsid w:val="004B411B"/>
    <w:rsid w:val="004B58AC"/>
    <w:rsid w:val="004C063F"/>
    <w:rsid w:val="004C14BF"/>
    <w:rsid w:val="004C2F0D"/>
    <w:rsid w:val="004C40B9"/>
    <w:rsid w:val="004D3CD4"/>
    <w:rsid w:val="004D3ED0"/>
    <w:rsid w:val="004D603F"/>
    <w:rsid w:val="004F2026"/>
    <w:rsid w:val="004F2854"/>
    <w:rsid w:val="00500AA3"/>
    <w:rsid w:val="005054C2"/>
    <w:rsid w:val="00521BAD"/>
    <w:rsid w:val="00530D98"/>
    <w:rsid w:val="00532BD5"/>
    <w:rsid w:val="00534F73"/>
    <w:rsid w:val="00535DDC"/>
    <w:rsid w:val="0054265E"/>
    <w:rsid w:val="00545428"/>
    <w:rsid w:val="0055118E"/>
    <w:rsid w:val="00554450"/>
    <w:rsid w:val="00555682"/>
    <w:rsid w:val="00555FDB"/>
    <w:rsid w:val="00556921"/>
    <w:rsid w:val="00566986"/>
    <w:rsid w:val="0057392D"/>
    <w:rsid w:val="005867DE"/>
    <w:rsid w:val="005878A5"/>
    <w:rsid w:val="00595162"/>
    <w:rsid w:val="00596A4E"/>
    <w:rsid w:val="005A412C"/>
    <w:rsid w:val="005A5544"/>
    <w:rsid w:val="005B2E55"/>
    <w:rsid w:val="005B58E6"/>
    <w:rsid w:val="005B5968"/>
    <w:rsid w:val="005C02FE"/>
    <w:rsid w:val="005C1BE6"/>
    <w:rsid w:val="005C2640"/>
    <w:rsid w:val="005C39E7"/>
    <w:rsid w:val="005C597A"/>
    <w:rsid w:val="005C60BF"/>
    <w:rsid w:val="005C722C"/>
    <w:rsid w:val="005D61B0"/>
    <w:rsid w:val="005E1759"/>
    <w:rsid w:val="005E2028"/>
    <w:rsid w:val="005E7C5B"/>
    <w:rsid w:val="005E7EC9"/>
    <w:rsid w:val="005F213C"/>
    <w:rsid w:val="005F4BC0"/>
    <w:rsid w:val="005F62C4"/>
    <w:rsid w:val="00603671"/>
    <w:rsid w:val="00605184"/>
    <w:rsid w:val="006053D9"/>
    <w:rsid w:val="00633BFE"/>
    <w:rsid w:val="00636A1E"/>
    <w:rsid w:val="00637E7A"/>
    <w:rsid w:val="00641C9C"/>
    <w:rsid w:val="00644C28"/>
    <w:rsid w:val="00647295"/>
    <w:rsid w:val="00647B4E"/>
    <w:rsid w:val="006504FE"/>
    <w:rsid w:val="006570DC"/>
    <w:rsid w:val="006646BF"/>
    <w:rsid w:val="006652F3"/>
    <w:rsid w:val="00667FE9"/>
    <w:rsid w:val="00684356"/>
    <w:rsid w:val="00684D2E"/>
    <w:rsid w:val="00686616"/>
    <w:rsid w:val="006917F3"/>
    <w:rsid w:val="006A3CB7"/>
    <w:rsid w:val="006A5343"/>
    <w:rsid w:val="006C05EE"/>
    <w:rsid w:val="006D0C10"/>
    <w:rsid w:val="006D6756"/>
    <w:rsid w:val="006E22A5"/>
    <w:rsid w:val="006F507A"/>
    <w:rsid w:val="00700BB1"/>
    <w:rsid w:val="007016DA"/>
    <w:rsid w:val="007309BB"/>
    <w:rsid w:val="00731119"/>
    <w:rsid w:val="0073368D"/>
    <w:rsid w:val="00735341"/>
    <w:rsid w:val="00741934"/>
    <w:rsid w:val="00743328"/>
    <w:rsid w:val="00750FB3"/>
    <w:rsid w:val="0075222B"/>
    <w:rsid w:val="007556F5"/>
    <w:rsid w:val="0075755E"/>
    <w:rsid w:val="00763243"/>
    <w:rsid w:val="007712EC"/>
    <w:rsid w:val="00772A02"/>
    <w:rsid w:val="0078378E"/>
    <w:rsid w:val="0078654A"/>
    <w:rsid w:val="00786865"/>
    <w:rsid w:val="007964C5"/>
    <w:rsid w:val="007A17E0"/>
    <w:rsid w:val="007A36B6"/>
    <w:rsid w:val="007B6017"/>
    <w:rsid w:val="007B7DA7"/>
    <w:rsid w:val="007C292A"/>
    <w:rsid w:val="007E174F"/>
    <w:rsid w:val="007E1F5B"/>
    <w:rsid w:val="007E5509"/>
    <w:rsid w:val="007E5608"/>
    <w:rsid w:val="007F37F7"/>
    <w:rsid w:val="007F62E6"/>
    <w:rsid w:val="007F66AF"/>
    <w:rsid w:val="00803407"/>
    <w:rsid w:val="00806EAF"/>
    <w:rsid w:val="00810B58"/>
    <w:rsid w:val="0081146A"/>
    <w:rsid w:val="008119F8"/>
    <w:rsid w:val="00812757"/>
    <w:rsid w:val="00815BE4"/>
    <w:rsid w:val="00817A82"/>
    <w:rsid w:val="008225E1"/>
    <w:rsid w:val="008307D8"/>
    <w:rsid w:val="00833EBE"/>
    <w:rsid w:val="008528BE"/>
    <w:rsid w:val="00853CE1"/>
    <w:rsid w:val="008573A1"/>
    <w:rsid w:val="008655DC"/>
    <w:rsid w:val="0086618F"/>
    <w:rsid w:val="00876BB4"/>
    <w:rsid w:val="008807A3"/>
    <w:rsid w:val="00881ACC"/>
    <w:rsid w:val="00882D94"/>
    <w:rsid w:val="00892F22"/>
    <w:rsid w:val="00896D1B"/>
    <w:rsid w:val="008A37CA"/>
    <w:rsid w:val="008A75D2"/>
    <w:rsid w:val="008B1DF6"/>
    <w:rsid w:val="008B2A7D"/>
    <w:rsid w:val="008B318D"/>
    <w:rsid w:val="008B3EEA"/>
    <w:rsid w:val="008B4529"/>
    <w:rsid w:val="008B6E56"/>
    <w:rsid w:val="008C01D5"/>
    <w:rsid w:val="008D26F4"/>
    <w:rsid w:val="008E322D"/>
    <w:rsid w:val="008E3303"/>
    <w:rsid w:val="00900BB5"/>
    <w:rsid w:val="00901A62"/>
    <w:rsid w:val="0090220D"/>
    <w:rsid w:val="00903532"/>
    <w:rsid w:val="009036EF"/>
    <w:rsid w:val="00910DB0"/>
    <w:rsid w:val="00915012"/>
    <w:rsid w:val="00916C6A"/>
    <w:rsid w:val="00921998"/>
    <w:rsid w:val="00922F74"/>
    <w:rsid w:val="0092654F"/>
    <w:rsid w:val="00927D56"/>
    <w:rsid w:val="00931E91"/>
    <w:rsid w:val="00934C87"/>
    <w:rsid w:val="00943A3E"/>
    <w:rsid w:val="0095597C"/>
    <w:rsid w:val="00956DD6"/>
    <w:rsid w:val="00957641"/>
    <w:rsid w:val="009676A4"/>
    <w:rsid w:val="00967ECB"/>
    <w:rsid w:val="009819D6"/>
    <w:rsid w:val="009875EC"/>
    <w:rsid w:val="00991F3F"/>
    <w:rsid w:val="009A4F11"/>
    <w:rsid w:val="009A5584"/>
    <w:rsid w:val="009A5587"/>
    <w:rsid w:val="009A71D7"/>
    <w:rsid w:val="009B1D2F"/>
    <w:rsid w:val="009B3D9D"/>
    <w:rsid w:val="009B5B10"/>
    <w:rsid w:val="009C22C7"/>
    <w:rsid w:val="009E5528"/>
    <w:rsid w:val="009E64BE"/>
    <w:rsid w:val="009F4684"/>
    <w:rsid w:val="009F4FD3"/>
    <w:rsid w:val="009F77F1"/>
    <w:rsid w:val="00A0057C"/>
    <w:rsid w:val="00A00A17"/>
    <w:rsid w:val="00A036DF"/>
    <w:rsid w:val="00A05F68"/>
    <w:rsid w:val="00A07179"/>
    <w:rsid w:val="00A10689"/>
    <w:rsid w:val="00A166E0"/>
    <w:rsid w:val="00A20E1E"/>
    <w:rsid w:val="00A210B7"/>
    <w:rsid w:val="00A27700"/>
    <w:rsid w:val="00A340B7"/>
    <w:rsid w:val="00A35970"/>
    <w:rsid w:val="00A37074"/>
    <w:rsid w:val="00A40B1B"/>
    <w:rsid w:val="00A41163"/>
    <w:rsid w:val="00A4281D"/>
    <w:rsid w:val="00A44D79"/>
    <w:rsid w:val="00A44EEF"/>
    <w:rsid w:val="00A54C32"/>
    <w:rsid w:val="00A62BF7"/>
    <w:rsid w:val="00A70FBC"/>
    <w:rsid w:val="00A80EEE"/>
    <w:rsid w:val="00A85ABA"/>
    <w:rsid w:val="00A87B16"/>
    <w:rsid w:val="00A93C6A"/>
    <w:rsid w:val="00A96B8E"/>
    <w:rsid w:val="00AA3AFE"/>
    <w:rsid w:val="00AA4AC9"/>
    <w:rsid w:val="00AB04E9"/>
    <w:rsid w:val="00AB0843"/>
    <w:rsid w:val="00AB0AA9"/>
    <w:rsid w:val="00AB389B"/>
    <w:rsid w:val="00AB63CD"/>
    <w:rsid w:val="00AC07C3"/>
    <w:rsid w:val="00AC79D1"/>
    <w:rsid w:val="00AD64B3"/>
    <w:rsid w:val="00AE2399"/>
    <w:rsid w:val="00AF2840"/>
    <w:rsid w:val="00B07D12"/>
    <w:rsid w:val="00B10ED7"/>
    <w:rsid w:val="00B11B16"/>
    <w:rsid w:val="00B176E3"/>
    <w:rsid w:val="00B21374"/>
    <w:rsid w:val="00B32DE7"/>
    <w:rsid w:val="00B37CD0"/>
    <w:rsid w:val="00B443EF"/>
    <w:rsid w:val="00B454B7"/>
    <w:rsid w:val="00B53607"/>
    <w:rsid w:val="00B56545"/>
    <w:rsid w:val="00B570F2"/>
    <w:rsid w:val="00B61A7C"/>
    <w:rsid w:val="00B6473E"/>
    <w:rsid w:val="00B672FA"/>
    <w:rsid w:val="00B72644"/>
    <w:rsid w:val="00B744DC"/>
    <w:rsid w:val="00B776BB"/>
    <w:rsid w:val="00BA035D"/>
    <w:rsid w:val="00BA74A8"/>
    <w:rsid w:val="00BC553C"/>
    <w:rsid w:val="00BC7210"/>
    <w:rsid w:val="00BD31C2"/>
    <w:rsid w:val="00BD379E"/>
    <w:rsid w:val="00BD3C16"/>
    <w:rsid w:val="00BD5850"/>
    <w:rsid w:val="00BE017C"/>
    <w:rsid w:val="00BE60B8"/>
    <w:rsid w:val="00BF5946"/>
    <w:rsid w:val="00BF7A3E"/>
    <w:rsid w:val="00C002F3"/>
    <w:rsid w:val="00C00563"/>
    <w:rsid w:val="00C05319"/>
    <w:rsid w:val="00C12CD6"/>
    <w:rsid w:val="00C201AA"/>
    <w:rsid w:val="00C20735"/>
    <w:rsid w:val="00C213FD"/>
    <w:rsid w:val="00C22087"/>
    <w:rsid w:val="00C22D3D"/>
    <w:rsid w:val="00C2702F"/>
    <w:rsid w:val="00C278AE"/>
    <w:rsid w:val="00C33CB7"/>
    <w:rsid w:val="00C37C73"/>
    <w:rsid w:val="00C418F0"/>
    <w:rsid w:val="00C46D10"/>
    <w:rsid w:val="00C55FCF"/>
    <w:rsid w:val="00C57A6A"/>
    <w:rsid w:val="00C62C93"/>
    <w:rsid w:val="00C70A26"/>
    <w:rsid w:val="00C824D4"/>
    <w:rsid w:val="00C85A7C"/>
    <w:rsid w:val="00C85B4B"/>
    <w:rsid w:val="00C90D56"/>
    <w:rsid w:val="00CA0753"/>
    <w:rsid w:val="00CA0C56"/>
    <w:rsid w:val="00CB27C7"/>
    <w:rsid w:val="00CB4FC2"/>
    <w:rsid w:val="00CC3AFC"/>
    <w:rsid w:val="00CC5C69"/>
    <w:rsid w:val="00CD3D1E"/>
    <w:rsid w:val="00CD5E89"/>
    <w:rsid w:val="00CE0655"/>
    <w:rsid w:val="00CE1A12"/>
    <w:rsid w:val="00CE5E22"/>
    <w:rsid w:val="00CF5FDE"/>
    <w:rsid w:val="00CF61DC"/>
    <w:rsid w:val="00CF6805"/>
    <w:rsid w:val="00D0103C"/>
    <w:rsid w:val="00D208C8"/>
    <w:rsid w:val="00D209E5"/>
    <w:rsid w:val="00D238EC"/>
    <w:rsid w:val="00D247E8"/>
    <w:rsid w:val="00D253D1"/>
    <w:rsid w:val="00D33D0F"/>
    <w:rsid w:val="00D3462F"/>
    <w:rsid w:val="00D42A90"/>
    <w:rsid w:val="00D44BB5"/>
    <w:rsid w:val="00D5176D"/>
    <w:rsid w:val="00D527B6"/>
    <w:rsid w:val="00D54D40"/>
    <w:rsid w:val="00D7101C"/>
    <w:rsid w:val="00D71EF4"/>
    <w:rsid w:val="00D72C08"/>
    <w:rsid w:val="00D74030"/>
    <w:rsid w:val="00D75FA2"/>
    <w:rsid w:val="00D841E3"/>
    <w:rsid w:val="00D860AA"/>
    <w:rsid w:val="00D93AA7"/>
    <w:rsid w:val="00DA4545"/>
    <w:rsid w:val="00DA4CDF"/>
    <w:rsid w:val="00DB2DDF"/>
    <w:rsid w:val="00DB48EF"/>
    <w:rsid w:val="00DC0DC8"/>
    <w:rsid w:val="00DC1490"/>
    <w:rsid w:val="00DC5660"/>
    <w:rsid w:val="00DC6345"/>
    <w:rsid w:val="00DD2AF5"/>
    <w:rsid w:val="00DD65FD"/>
    <w:rsid w:val="00DE07F6"/>
    <w:rsid w:val="00DE166C"/>
    <w:rsid w:val="00DE4782"/>
    <w:rsid w:val="00DE4A97"/>
    <w:rsid w:val="00DF30B5"/>
    <w:rsid w:val="00DF5E62"/>
    <w:rsid w:val="00E0527A"/>
    <w:rsid w:val="00E0534F"/>
    <w:rsid w:val="00E068DA"/>
    <w:rsid w:val="00E073BE"/>
    <w:rsid w:val="00E111E2"/>
    <w:rsid w:val="00E122D2"/>
    <w:rsid w:val="00E22AB0"/>
    <w:rsid w:val="00E23B0A"/>
    <w:rsid w:val="00E34FF3"/>
    <w:rsid w:val="00E365DC"/>
    <w:rsid w:val="00E5736E"/>
    <w:rsid w:val="00E62181"/>
    <w:rsid w:val="00E635C7"/>
    <w:rsid w:val="00E65A7B"/>
    <w:rsid w:val="00E7287B"/>
    <w:rsid w:val="00E778D6"/>
    <w:rsid w:val="00E81BD8"/>
    <w:rsid w:val="00E81DE1"/>
    <w:rsid w:val="00E837C2"/>
    <w:rsid w:val="00E83A26"/>
    <w:rsid w:val="00E8426E"/>
    <w:rsid w:val="00E87EC9"/>
    <w:rsid w:val="00E957A2"/>
    <w:rsid w:val="00E974F3"/>
    <w:rsid w:val="00E976E1"/>
    <w:rsid w:val="00EA3312"/>
    <w:rsid w:val="00EB54CD"/>
    <w:rsid w:val="00EC2ED2"/>
    <w:rsid w:val="00EC548B"/>
    <w:rsid w:val="00EC5936"/>
    <w:rsid w:val="00ED2BC5"/>
    <w:rsid w:val="00ED3EAE"/>
    <w:rsid w:val="00ED7214"/>
    <w:rsid w:val="00EE1323"/>
    <w:rsid w:val="00EE6F0A"/>
    <w:rsid w:val="00F03039"/>
    <w:rsid w:val="00F05E14"/>
    <w:rsid w:val="00F06603"/>
    <w:rsid w:val="00F10513"/>
    <w:rsid w:val="00F159BE"/>
    <w:rsid w:val="00F27779"/>
    <w:rsid w:val="00F43732"/>
    <w:rsid w:val="00F567AF"/>
    <w:rsid w:val="00F57B98"/>
    <w:rsid w:val="00F62171"/>
    <w:rsid w:val="00F621DA"/>
    <w:rsid w:val="00F622AC"/>
    <w:rsid w:val="00F65BCD"/>
    <w:rsid w:val="00F72718"/>
    <w:rsid w:val="00F73DA7"/>
    <w:rsid w:val="00F74364"/>
    <w:rsid w:val="00F77E49"/>
    <w:rsid w:val="00F86008"/>
    <w:rsid w:val="00F912B4"/>
    <w:rsid w:val="00F9514F"/>
    <w:rsid w:val="00F97633"/>
    <w:rsid w:val="00FA2497"/>
    <w:rsid w:val="00FA267B"/>
    <w:rsid w:val="00FA734A"/>
    <w:rsid w:val="00FB513A"/>
    <w:rsid w:val="00FB62C8"/>
    <w:rsid w:val="00FB63BD"/>
    <w:rsid w:val="00FB7040"/>
    <w:rsid w:val="00FC0492"/>
    <w:rsid w:val="00FC5200"/>
    <w:rsid w:val="00FC5F24"/>
    <w:rsid w:val="00FD036E"/>
    <w:rsid w:val="00FD717B"/>
    <w:rsid w:val="00FE0386"/>
    <w:rsid w:val="00FE04AB"/>
    <w:rsid w:val="00FE0D62"/>
    <w:rsid w:val="00FE2DA6"/>
    <w:rsid w:val="00FE2F9F"/>
    <w:rsid w:val="00FE421F"/>
    <w:rsid w:val="00FF26ED"/>
    <w:rsid w:val="00FF3913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69045F"/>
  <w15:docId w15:val="{74324485-4439-49BE-A56A-8F31A1AD7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EEF"/>
    <w:rPr>
      <w:rFonts w:ascii="Arial" w:hAnsi="Arial" w:cs="Arial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67CA"/>
    <w:pPr>
      <w:keepNext/>
      <w:spacing w:before="240" w:after="60"/>
      <w:outlineLvl w:val="0"/>
    </w:pPr>
    <w:rPr>
      <w:b/>
      <w:bCs/>
      <w:kern w:val="32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367CA"/>
    <w:rPr>
      <w:rFonts w:ascii="Arial" w:hAnsi="Arial" w:cs="Arial"/>
      <w:b/>
      <w:bCs/>
      <w:kern w:val="32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rsid w:val="00CE06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C5C6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12EC"/>
    <w:rPr>
      <w:rFonts w:ascii="Arial" w:hAnsi="Arial" w:cs="Arial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CC5C6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12EC"/>
    <w:rPr>
      <w:rFonts w:ascii="Arial" w:hAnsi="Arial" w:cs="Arial"/>
      <w:sz w:val="24"/>
      <w:szCs w:val="24"/>
      <w:lang w:val="en-GB" w:eastAsia="en-GB"/>
    </w:rPr>
  </w:style>
  <w:style w:type="table" w:styleId="TableGrid">
    <w:name w:val="Table Grid"/>
    <w:basedOn w:val="TableNormal"/>
    <w:uiPriority w:val="99"/>
    <w:rsid w:val="00CB4FC2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B4FC2"/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DC6345"/>
    <w:rPr>
      <w:b/>
      <w:bCs/>
    </w:rPr>
  </w:style>
  <w:style w:type="character" w:customStyle="1" w:styleId="street-address">
    <w:name w:val="street-address"/>
    <w:basedOn w:val="DefaultParagraphFont"/>
    <w:uiPriority w:val="99"/>
    <w:rsid w:val="00530D98"/>
  </w:style>
  <w:style w:type="character" w:customStyle="1" w:styleId="locality">
    <w:name w:val="locality"/>
    <w:basedOn w:val="DefaultParagraphFont"/>
    <w:uiPriority w:val="99"/>
    <w:rsid w:val="00A44EEF"/>
    <w:rPr>
      <w:rFonts w:ascii="Arial" w:hAnsi="Arial" w:cs="Arial"/>
      <w:sz w:val="24"/>
      <w:szCs w:val="24"/>
    </w:rPr>
  </w:style>
  <w:style w:type="character" w:customStyle="1" w:styleId="region">
    <w:name w:val="region"/>
    <w:basedOn w:val="DefaultParagraphFont"/>
    <w:uiPriority w:val="99"/>
    <w:rsid w:val="00530D98"/>
  </w:style>
  <w:style w:type="character" w:customStyle="1" w:styleId="postal-code">
    <w:name w:val="postal-code"/>
    <w:basedOn w:val="DefaultParagraphFont"/>
    <w:uiPriority w:val="99"/>
    <w:rsid w:val="00530D98"/>
  </w:style>
  <w:style w:type="character" w:customStyle="1" w:styleId="country-name">
    <w:name w:val="country-name"/>
    <w:basedOn w:val="DefaultParagraphFont"/>
    <w:uiPriority w:val="99"/>
    <w:rsid w:val="00530D98"/>
  </w:style>
  <w:style w:type="paragraph" w:styleId="BalloonText">
    <w:name w:val="Balloon Text"/>
    <w:basedOn w:val="Normal"/>
    <w:link w:val="BalloonTextChar"/>
    <w:uiPriority w:val="99"/>
    <w:semiHidden/>
    <w:rsid w:val="00FF4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2EC"/>
    <w:rPr>
      <w:rFonts w:cs="Times New Roman"/>
      <w:sz w:val="2"/>
      <w:szCs w:val="2"/>
      <w:lang w:val="en-GB" w:eastAsia="en-GB"/>
    </w:rPr>
  </w:style>
  <w:style w:type="paragraph" w:customStyle="1" w:styleId="Bullets">
    <w:name w:val="Bullets"/>
    <w:basedOn w:val="Normal"/>
    <w:uiPriority w:val="99"/>
    <w:rsid w:val="00BD379E"/>
    <w:pPr>
      <w:numPr>
        <w:numId w:val="2"/>
      </w:numPr>
      <w:spacing w:before="60" w:after="60"/>
      <w:ind w:left="681" w:hanging="397"/>
    </w:pPr>
  </w:style>
  <w:style w:type="character" w:customStyle="1" w:styleId="rangyselectionboundary">
    <w:name w:val="rangyselectionboundary"/>
    <w:basedOn w:val="DefaultParagraphFont"/>
    <w:rsid w:val="00431226"/>
  </w:style>
  <w:style w:type="paragraph" w:styleId="ListParagraph">
    <w:name w:val="List Paragraph"/>
    <w:basedOn w:val="Normal"/>
    <w:uiPriority w:val="34"/>
    <w:qFormat/>
    <w:rsid w:val="008A75D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B3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57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57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57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57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57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\Documents\Custom%20Office%20Templates\ITSA%20Letterhead%20July%20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CBDB0-BB23-4038-B34F-29F57D9A1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ITSA Letterhead July 2014</Template>
  <TotalTime>28</TotalTime>
  <Pages>2</Pages>
  <Words>141</Words>
  <Characters>1195</Characters>
  <Application>Microsoft Office Word</Application>
  <DocSecurity>0</DocSecurity>
  <Lines>54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Tim</dc:creator>
  <cp:keywords/>
  <dc:description/>
  <cp:lastModifiedBy>Jenny</cp:lastModifiedBy>
  <cp:revision>8</cp:revision>
  <cp:lastPrinted>2023-08-02T09:38:00Z</cp:lastPrinted>
  <dcterms:created xsi:type="dcterms:W3CDTF">2022-08-10T08:26:00Z</dcterms:created>
  <dcterms:modified xsi:type="dcterms:W3CDTF">2026-03-09T13:31:00Z</dcterms:modified>
</cp:coreProperties>
</file>